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>
      <v:fill r:id="rId3" type="tile"/>
    </v:background>
  </w:background>
  <w:body>
    <w:tbl>
      <w:tblPr>
        <w:tblpPr w:leftFromText="1933" w:rightFromText="142" w:vertAnchor="text" w:horzAnchor="margin" w:tblpXSpec="center" w:tblpY="1"/>
        <w:tblW w:w="16324" w:type="dxa"/>
        <w:tblCellSpacing w:w="28" w:type="dxa"/>
        <w:tblBorders>
          <w:top w:val="outset" w:sz="4" w:space="0" w:color="000000"/>
          <w:left w:val="outset" w:sz="4" w:space="0" w:color="000000"/>
          <w:bottom w:val="single" w:sz="4" w:space="0" w:color="000000"/>
          <w:right w:val="inset" w:sz="4" w:space="0" w:color="000000"/>
          <w:insideH w:val="single" w:sz="4" w:space="0" w:color="000000"/>
          <w:insideV w:val="single" w:sz="6" w:space="0" w:color="000000"/>
        </w:tblBorders>
        <w:shd w:val="clear" w:color="auto" w:fill="FDFDFD"/>
        <w:tblLook w:val="04A0" w:firstRow="1" w:lastRow="0" w:firstColumn="1" w:lastColumn="0" w:noHBand="0" w:noVBand="1"/>
      </w:tblPr>
      <w:tblGrid>
        <w:gridCol w:w="697"/>
        <w:gridCol w:w="404"/>
        <w:gridCol w:w="368"/>
        <w:gridCol w:w="10753"/>
        <w:gridCol w:w="812"/>
        <w:gridCol w:w="1022"/>
        <w:gridCol w:w="973"/>
        <w:gridCol w:w="1301"/>
      </w:tblGrid>
      <w:tr w:rsidR="00000000" w14:paraId="47147A74" w14:textId="77777777" w:rsidTr="00D9719D">
        <w:trPr>
          <w:trHeight w:val="2126"/>
          <w:tblCellSpacing w:w="28" w:type="dxa"/>
        </w:trPr>
        <w:tc>
          <w:tcPr>
            <w:tcW w:w="1621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094F6CFA" w14:textId="77777777" w:rsidR="00EA72E4" w:rsidRDefault="00EA72E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FBB885E" wp14:editId="486B4D59">
                  <wp:extent cx="9753600" cy="14478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3103F22" w14:textId="77777777" w:rsidTr="00D9719D">
        <w:trPr>
          <w:trHeight w:val="325"/>
          <w:tblCellSpacing w:w="28" w:type="dxa"/>
        </w:trPr>
        <w:tc>
          <w:tcPr>
            <w:tcW w:w="1621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77AA807D" w14:textId="61AACD2E" w:rsidR="00EA72E4" w:rsidRDefault="00EA72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Comisión Permanente </w:t>
            </w:r>
            <w:r w:rsidR="00D971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del Congreso Nacional</w:t>
            </w:r>
          </w:p>
        </w:tc>
      </w:tr>
      <w:tr w:rsidR="00000000" w14:paraId="63AC74BE" w14:textId="77777777" w:rsidTr="00D9719D">
        <w:trPr>
          <w:trHeight w:val="325"/>
          <w:tblCellSpacing w:w="28" w:type="dxa"/>
        </w:trPr>
        <w:tc>
          <w:tcPr>
            <w:tcW w:w="1621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0152E1C8" w14:textId="320B0CE7" w:rsidR="00EA72E4" w:rsidRDefault="00EA7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Sesión Ordinaria, </w:t>
            </w:r>
            <w:r w:rsidR="00D971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 enero de 2025</w:t>
            </w:r>
          </w:p>
        </w:tc>
      </w:tr>
      <w:tr w:rsidR="00000000" w14:paraId="3AA034E8" w14:textId="77777777" w:rsidTr="00D9719D">
        <w:trPr>
          <w:trHeight w:val="145"/>
          <w:tblCellSpacing w:w="28" w:type="dxa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6A079AFA" w14:textId="77777777" w:rsidR="00EA72E4" w:rsidRDefault="00EA72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Presidente</w:t>
            </w:r>
          </w:p>
        </w:tc>
        <w:tc>
          <w:tcPr>
            <w:tcW w:w="1364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hideMark/>
          </w:tcPr>
          <w:p w14:paraId="40D15B16" w14:textId="77777777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: Diputado Nacional Miguel del Puerto</w:t>
            </w:r>
          </w:p>
        </w:tc>
      </w:tr>
      <w:tr w:rsidR="00000000" w14:paraId="2F6FFBF7" w14:textId="77777777" w:rsidTr="00D9719D">
        <w:trPr>
          <w:trHeight w:val="145"/>
          <w:tblCellSpacing w:w="28" w:type="dxa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2F1A80EC" w14:textId="77777777" w:rsidR="00EA72E4" w:rsidRDefault="00EA72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Vicepresidente 1º</w:t>
            </w:r>
          </w:p>
        </w:tc>
        <w:tc>
          <w:tcPr>
            <w:tcW w:w="1364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hideMark/>
          </w:tcPr>
          <w:p w14:paraId="26D0B301" w14:textId="77777777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: Senador de la Nación Dionisio Amarilla</w:t>
            </w:r>
          </w:p>
        </w:tc>
      </w:tr>
      <w:tr w:rsidR="00000000" w14:paraId="3A230147" w14:textId="77777777" w:rsidTr="00D9719D">
        <w:trPr>
          <w:trHeight w:val="145"/>
          <w:tblCellSpacing w:w="28" w:type="dxa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7621FAF5" w14:textId="77777777" w:rsidR="00EA72E4" w:rsidRDefault="00EA72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parlamentario</w:t>
            </w:r>
          </w:p>
        </w:tc>
        <w:tc>
          <w:tcPr>
            <w:tcW w:w="1364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hideMark/>
          </w:tcPr>
          <w:p w14:paraId="10A58D1B" w14:textId="77777777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: Diputado Nacional Pedro Gómez</w:t>
            </w:r>
          </w:p>
        </w:tc>
      </w:tr>
      <w:tr w:rsidR="00000000" w14:paraId="66C5B56E" w14:textId="77777777" w:rsidTr="00D9719D">
        <w:trPr>
          <w:trHeight w:val="136"/>
          <w:tblCellSpacing w:w="28" w:type="dxa"/>
        </w:trPr>
        <w:tc>
          <w:tcPr>
            <w:tcW w:w="25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6BF4CAAB" w14:textId="77777777" w:rsidR="00EA72E4" w:rsidRDefault="00EA72E4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Secretaria parlamentaria</w:t>
            </w:r>
          </w:p>
        </w:tc>
        <w:tc>
          <w:tcPr>
            <w:tcW w:w="1364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hideMark/>
          </w:tcPr>
          <w:p w14:paraId="29100612" w14:textId="77777777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: Senadora de la Nación Zenaida Delgado</w:t>
            </w:r>
          </w:p>
        </w:tc>
      </w:tr>
      <w:tr w:rsidR="00000000" w14:paraId="419C8186" w14:textId="77777777" w:rsidTr="00D9719D">
        <w:trPr>
          <w:trHeight w:val="75"/>
          <w:tblCellSpacing w:w="28" w:type="dxa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9CE3572" w14:textId="77777777" w:rsidR="00EA72E4" w:rsidRDefault="00EA72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Hora de inicio</w:t>
            </w:r>
          </w:p>
        </w:tc>
        <w:tc>
          <w:tcPr>
            <w:tcW w:w="11438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hideMark/>
          </w:tcPr>
          <w:p w14:paraId="06E53341" w14:textId="77777777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1EBFA1D" w14:textId="77777777" w:rsidR="00EA72E4" w:rsidRDefault="00EA7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Audio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4E6F888" w14:textId="77777777" w:rsidR="00EA72E4" w:rsidRDefault="00EA7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Mociones a consideración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BD97CFB" w14:textId="77777777" w:rsidR="00EA72E4" w:rsidRDefault="00EA72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Resultados</w:t>
            </w:r>
          </w:p>
        </w:tc>
      </w:tr>
      <w:tr w:rsidR="00000000" w14:paraId="23FC4483" w14:textId="77777777" w:rsidTr="00D9719D">
        <w:trPr>
          <w:trHeight w:val="75"/>
          <w:tblCellSpacing w:w="28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2C21D171" w14:textId="77777777" w:rsidR="00EA72E4" w:rsidRDefault="00EA72E4"/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286C94C6" w14:textId="77777777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689436A9" w14:textId="77777777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901DD38" w14:textId="77777777" w:rsidR="00EA72E4" w:rsidRDefault="00EA72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Formato PDF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7906F6D" w14:textId="77777777" w:rsidR="00EA72E4" w:rsidRDefault="00EA7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Formato Abierto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7B0FB0BD" w14:textId="77777777" w:rsidR="00EA72E4" w:rsidRDefault="00EA72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0000" w14:paraId="26A2756F" w14:textId="77777777" w:rsidTr="00D9719D">
        <w:trPr>
          <w:trHeight w:val="102"/>
          <w:tblCellSpacing w:w="28" w:type="dxa"/>
        </w:trPr>
        <w:tc>
          <w:tcPr>
            <w:tcW w:w="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DD2730" w14:textId="6CFABE8D" w:rsidR="00EA72E4" w:rsidRDefault="00EA72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52EDD" w14:textId="77777777" w:rsidR="00EA72E4" w:rsidRDefault="00EA72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Inicio de la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sesión y consideración del acta de la sesión anterior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38045" w14:textId="77777777" w:rsidR="00EA72E4" w:rsidRDefault="00EA72E4">
            <w:pPr>
              <w:jc w:val="center"/>
              <w:rPr>
                <w:rFonts w:ascii="Arial" w:hAnsi="Arial" w:cs="Arial"/>
                <w:noProof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578328F2" wp14:editId="680F24E0">
                  <wp:extent cx="152400" cy="1524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6CA273" w14:textId="77777777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A0D5EB" w14:textId="77777777" w:rsidR="00EA72E4" w:rsidRDefault="00EA72E4">
            <w:pPr>
              <w:jc w:val="center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3B5E6D" w14:textId="77777777" w:rsidR="00EA72E4" w:rsidRDefault="00EA72E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00000" w14:paraId="78C70DA0" w14:textId="77777777" w:rsidTr="00D9719D">
        <w:trPr>
          <w:trHeight w:val="78"/>
          <w:tblCellSpacing w:w="28" w:type="dxa"/>
        </w:trPr>
        <w:tc>
          <w:tcPr>
            <w:tcW w:w="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7FE423" w14:textId="6A6D0FBF" w:rsidR="00EA72E4" w:rsidRDefault="00EA72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FF11F" w14:textId="77777777" w:rsidR="00EA72E4" w:rsidRDefault="00EA72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Asuntos entrados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22D5F" w14:textId="77777777" w:rsidR="00EA72E4" w:rsidRDefault="00EA72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2A361EC0" wp14:editId="280692B2">
                  <wp:extent cx="152400" cy="1524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8359B2" w14:textId="77777777" w:rsidR="00EA72E4" w:rsidRDefault="00EA72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14E6BF" w14:textId="77777777" w:rsidR="00EA72E4" w:rsidRDefault="00EA72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E4E236" w14:textId="77777777" w:rsidR="00EA72E4" w:rsidRDefault="00EA72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 w14:paraId="783A9A40" w14:textId="77777777" w:rsidTr="00D9719D">
        <w:trPr>
          <w:trHeight w:val="26"/>
          <w:tblCellSpacing w:w="28" w:type="dxa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62B56E" w14:textId="7501FB35" w:rsidR="00EA72E4" w:rsidRDefault="00EA72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38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6EBA3" w14:textId="77777777" w:rsidR="00EA72E4" w:rsidRDefault="00EA72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Lista de oradores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1AD2A4" w14:textId="37226D27" w:rsidR="00EA72E4" w:rsidRDefault="00D971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3EC24B28" wp14:editId="3ECA1D24">
                  <wp:extent cx="152400" cy="152400"/>
                  <wp:effectExtent l="0" t="0" r="0" b="0"/>
                  <wp:docPr id="1767004330" name="Imagen 1767004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0F8BF6" w14:textId="1F369108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79208F" w14:textId="77777777" w:rsidR="00EA72E4" w:rsidRDefault="00EA72E4">
            <w:pPr>
              <w:jc w:val="center"/>
              <w:rPr>
                <w:rFonts w:ascii="Arial" w:hAnsi="Arial" w:cs="Arial"/>
                <w:color w:val="C55A11"/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E2B4B0" w14:textId="77777777" w:rsidR="00EA72E4" w:rsidRDefault="00EA72E4">
            <w:pPr>
              <w:jc w:val="center"/>
              <w:rPr>
                <w:rFonts w:ascii="Arial" w:hAnsi="Arial" w:cs="Arial"/>
                <w:color w:val="C55A11"/>
                <w:sz w:val="18"/>
                <w:szCs w:val="18"/>
              </w:rPr>
            </w:pPr>
          </w:p>
        </w:tc>
      </w:tr>
      <w:tr w:rsidR="00000000" w14:paraId="1715E29F" w14:textId="77777777" w:rsidTr="00D9719D">
        <w:trPr>
          <w:trHeight w:val="22"/>
          <w:tblCellSpacing w:w="28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</w:tcPr>
          <w:p w14:paraId="7B3C930A" w14:textId="77777777" w:rsidR="00EA72E4" w:rsidRDefault="00EA72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5DE1E855" w14:textId="77777777" w:rsidR="00EA72E4" w:rsidRDefault="00EA72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9AEEE7" w14:textId="6ACCBF39" w:rsidR="00EA72E4" w:rsidRDefault="00D971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4BD0E30B" wp14:editId="27A30838">
                  <wp:extent cx="152400" cy="152400"/>
                  <wp:effectExtent l="0" t="0" r="0" b="0"/>
                  <wp:docPr id="1087634880" name="Imagen 1087634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CBEE94" w14:textId="79872464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228C9BBA" w14:textId="77777777" w:rsidR="00EA72E4" w:rsidRDefault="00EA72E4">
            <w:pPr>
              <w:rPr>
                <w:rFonts w:ascii="Arial" w:hAnsi="Arial" w:cs="Arial"/>
                <w:color w:val="C55A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073F00FF" w14:textId="77777777" w:rsidR="00EA72E4" w:rsidRDefault="00EA72E4">
            <w:pPr>
              <w:rPr>
                <w:rFonts w:ascii="Arial" w:hAnsi="Arial" w:cs="Arial"/>
                <w:color w:val="C55A11"/>
                <w:sz w:val="18"/>
                <w:szCs w:val="18"/>
              </w:rPr>
            </w:pPr>
          </w:p>
        </w:tc>
      </w:tr>
      <w:tr w:rsidR="00000000" w14:paraId="51A2325D" w14:textId="77777777" w:rsidTr="00D9719D">
        <w:trPr>
          <w:trHeight w:val="22"/>
          <w:tblCellSpacing w:w="28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</w:tcPr>
          <w:p w14:paraId="3DA3B924" w14:textId="77777777" w:rsidR="00EA72E4" w:rsidRDefault="00EA72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4D026994" w14:textId="77777777" w:rsidR="00EA72E4" w:rsidRDefault="00EA72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9921E3" w14:textId="347F2369" w:rsidR="00EA72E4" w:rsidRDefault="00D971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0C7E4F89" wp14:editId="64BDECD2">
                  <wp:extent cx="152400" cy="152400"/>
                  <wp:effectExtent l="0" t="0" r="0" b="0"/>
                  <wp:docPr id="83927963" name="Imagen 83927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B5FA79" w14:textId="270A12AD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0956DB49" w14:textId="77777777" w:rsidR="00EA72E4" w:rsidRDefault="00EA72E4">
            <w:pPr>
              <w:rPr>
                <w:rFonts w:ascii="Arial" w:hAnsi="Arial" w:cs="Arial"/>
                <w:color w:val="C55A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64274580" w14:textId="77777777" w:rsidR="00EA72E4" w:rsidRDefault="00EA72E4">
            <w:pPr>
              <w:rPr>
                <w:rFonts w:ascii="Arial" w:hAnsi="Arial" w:cs="Arial"/>
                <w:color w:val="C55A11"/>
                <w:sz w:val="18"/>
                <w:szCs w:val="18"/>
              </w:rPr>
            </w:pPr>
          </w:p>
        </w:tc>
      </w:tr>
      <w:tr w:rsidR="00000000" w14:paraId="1B01B6DD" w14:textId="77777777" w:rsidTr="00D9719D">
        <w:trPr>
          <w:trHeight w:val="22"/>
          <w:tblCellSpacing w:w="28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</w:tcPr>
          <w:p w14:paraId="56730515" w14:textId="77777777" w:rsidR="00EA72E4" w:rsidRDefault="00EA72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1596D4AB" w14:textId="77777777" w:rsidR="00EA72E4" w:rsidRDefault="00EA72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95606" w14:textId="65331B04" w:rsidR="00EA72E4" w:rsidRDefault="00D971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74A0436A" wp14:editId="434726FA">
                  <wp:extent cx="152400" cy="152400"/>
                  <wp:effectExtent l="0" t="0" r="0" b="0"/>
                  <wp:docPr id="1955545816" name="Imagen 1955545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15FCF9" w14:textId="386C9FD1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4096994D" w14:textId="77777777" w:rsidR="00EA72E4" w:rsidRDefault="00EA72E4">
            <w:pPr>
              <w:rPr>
                <w:rFonts w:ascii="Arial" w:hAnsi="Arial" w:cs="Arial"/>
                <w:color w:val="C55A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6C83E554" w14:textId="77777777" w:rsidR="00EA72E4" w:rsidRDefault="00EA72E4">
            <w:pPr>
              <w:rPr>
                <w:rFonts w:ascii="Arial" w:hAnsi="Arial" w:cs="Arial"/>
                <w:color w:val="C55A11"/>
                <w:sz w:val="18"/>
                <w:szCs w:val="18"/>
              </w:rPr>
            </w:pPr>
          </w:p>
        </w:tc>
      </w:tr>
      <w:tr w:rsidR="00000000" w14:paraId="6F19DC1C" w14:textId="77777777" w:rsidTr="00D9719D">
        <w:trPr>
          <w:trHeight w:val="22"/>
          <w:tblCellSpacing w:w="28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</w:tcPr>
          <w:p w14:paraId="2BD0ECC4" w14:textId="77777777" w:rsidR="00EA72E4" w:rsidRDefault="00EA72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0917E2B0" w14:textId="77777777" w:rsidR="00EA72E4" w:rsidRDefault="00EA72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60385A" w14:textId="1BAF2D33" w:rsidR="00EA72E4" w:rsidRDefault="00D971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2A65B1FB" wp14:editId="1A69A35B">
                  <wp:extent cx="152400" cy="152400"/>
                  <wp:effectExtent l="0" t="0" r="0" b="0"/>
                  <wp:docPr id="1075777631" name="Imagen 1075777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5EBA4D" w14:textId="264C9D82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0F1DDB24" w14:textId="77777777" w:rsidR="00EA72E4" w:rsidRDefault="00EA72E4">
            <w:pPr>
              <w:rPr>
                <w:rFonts w:ascii="Arial" w:hAnsi="Arial" w:cs="Arial"/>
                <w:color w:val="C55A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076CAC47" w14:textId="77777777" w:rsidR="00EA72E4" w:rsidRDefault="00EA72E4">
            <w:pPr>
              <w:rPr>
                <w:rFonts w:ascii="Arial" w:hAnsi="Arial" w:cs="Arial"/>
                <w:color w:val="C55A11"/>
                <w:sz w:val="18"/>
                <w:szCs w:val="18"/>
              </w:rPr>
            </w:pPr>
          </w:p>
        </w:tc>
      </w:tr>
      <w:tr w:rsidR="00000000" w14:paraId="3E932266" w14:textId="77777777" w:rsidTr="00D9719D">
        <w:trPr>
          <w:trHeight w:val="42"/>
          <w:tblCellSpacing w:w="28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</w:tcPr>
          <w:p w14:paraId="4E1E007A" w14:textId="77777777" w:rsidR="00EA72E4" w:rsidRDefault="00EA72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70052E25" w14:textId="77777777" w:rsidR="00EA72E4" w:rsidRDefault="00EA72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C83BE1" w14:textId="61ACA43C" w:rsidR="00EA72E4" w:rsidRDefault="00D9719D">
            <w:pPr>
              <w:jc w:val="center"/>
              <w:rPr>
                <w:rFonts w:ascii="Arial" w:hAnsi="Arial" w:cs="Arial"/>
                <w:noProof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37258B42" wp14:editId="365C2750">
                  <wp:extent cx="152400" cy="152400"/>
                  <wp:effectExtent l="0" t="0" r="0" b="0"/>
                  <wp:docPr id="610770619" name="Imagen 610770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ADD2B9" w14:textId="064331F3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2C79CE96" w14:textId="77777777" w:rsidR="00EA72E4" w:rsidRDefault="00EA72E4">
            <w:pPr>
              <w:rPr>
                <w:rFonts w:ascii="Arial" w:hAnsi="Arial" w:cs="Arial"/>
                <w:color w:val="C55A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57F71FFD" w14:textId="77777777" w:rsidR="00EA72E4" w:rsidRDefault="00EA72E4">
            <w:pPr>
              <w:rPr>
                <w:rFonts w:ascii="Arial" w:hAnsi="Arial" w:cs="Arial"/>
                <w:color w:val="C55A11"/>
                <w:sz w:val="18"/>
                <w:szCs w:val="18"/>
              </w:rPr>
            </w:pPr>
          </w:p>
        </w:tc>
      </w:tr>
      <w:tr w:rsidR="00000000" w14:paraId="2CAD3BEF" w14:textId="77777777" w:rsidTr="00D9719D">
        <w:trPr>
          <w:trHeight w:val="38"/>
          <w:tblCellSpacing w:w="28" w:type="dxa"/>
        </w:trPr>
        <w:tc>
          <w:tcPr>
            <w:tcW w:w="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9B75B4" w14:textId="047F1CD4" w:rsidR="00EA72E4" w:rsidRDefault="00EA72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F3B47" w14:textId="77777777" w:rsidR="00EA72E4" w:rsidRDefault="00EA72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Mociones de Tratamiento Sobre Tablas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1F82C" w14:textId="77777777" w:rsidR="00EA72E4" w:rsidRDefault="00EA72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7E3A68D6" wp14:editId="085CF4B8">
                  <wp:extent cx="152400" cy="15240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EA809C" w14:textId="77777777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54A53A" w14:textId="77777777" w:rsidR="00EA72E4" w:rsidRDefault="00EA72E4">
            <w:pPr>
              <w:jc w:val="center"/>
              <w:rPr>
                <w:rFonts w:ascii="Arial" w:hAnsi="Arial" w:cs="Arial"/>
                <w:color w:val="C4591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53A9FE" w14:textId="77777777" w:rsidR="00EA72E4" w:rsidRDefault="00EA72E4">
            <w:pPr>
              <w:jc w:val="center"/>
              <w:rPr>
                <w:rFonts w:ascii="Arial" w:hAnsi="Arial" w:cs="Arial"/>
                <w:color w:val="538135"/>
                <w:sz w:val="18"/>
                <w:szCs w:val="18"/>
              </w:rPr>
            </w:pPr>
          </w:p>
        </w:tc>
      </w:tr>
      <w:tr w:rsidR="00000000" w14:paraId="2364B179" w14:textId="77777777" w:rsidTr="00D9719D">
        <w:trPr>
          <w:trHeight w:val="22"/>
          <w:tblCellSpacing w:w="28" w:type="dxa"/>
        </w:trPr>
        <w:tc>
          <w:tcPr>
            <w:tcW w:w="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E0FE51" w14:textId="1B819343" w:rsidR="00EA72E4" w:rsidRDefault="00EA72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92FA3" w14:textId="77777777" w:rsidR="00EA72E4" w:rsidRDefault="00EA72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Mociones de Tratamiento de Preferencia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53B42" w14:textId="77777777" w:rsidR="00EA72E4" w:rsidRDefault="00EA72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7DA00BE5" wp14:editId="7124E359">
                  <wp:extent cx="152400" cy="152400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EF31E9" w14:textId="77777777" w:rsidR="00EA72E4" w:rsidRDefault="00EA72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5A96CE" w14:textId="77777777" w:rsidR="00EA72E4" w:rsidRDefault="00EA72E4">
            <w:pPr>
              <w:jc w:val="center"/>
              <w:rPr>
                <w:rFonts w:ascii="Arial" w:hAnsi="Arial" w:cs="Arial"/>
                <w:color w:val="C4591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582A89" w14:textId="77777777" w:rsidR="00EA72E4" w:rsidRDefault="00EA72E4">
            <w:pPr>
              <w:jc w:val="center"/>
              <w:rPr>
                <w:rFonts w:ascii="Arial" w:hAnsi="Arial" w:cs="Arial"/>
                <w:color w:val="538135"/>
                <w:sz w:val="18"/>
                <w:szCs w:val="18"/>
              </w:rPr>
            </w:pPr>
          </w:p>
        </w:tc>
      </w:tr>
      <w:tr w:rsidR="00000000" w14:paraId="27A09F0E" w14:textId="77777777" w:rsidTr="00D9719D">
        <w:trPr>
          <w:trHeight w:val="145"/>
          <w:tblCellSpacing w:w="28" w:type="dxa"/>
        </w:trPr>
        <w:tc>
          <w:tcPr>
            <w:tcW w:w="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8F9316B" w14:textId="77777777" w:rsidR="00EA72E4" w:rsidRDefault="00EA72E4">
            <w:pPr>
              <w:jc w:val="center"/>
              <w:rPr>
                <w:b/>
                <w:bCs/>
              </w:rPr>
            </w:pPr>
          </w:p>
        </w:tc>
        <w:tc>
          <w:tcPr>
            <w:tcW w:w="114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AE9B422" w14:textId="77777777" w:rsidR="00EA72E4" w:rsidRDefault="00EA7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Orden del día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2B04329" w14:textId="77777777" w:rsidR="00EA72E4" w:rsidRDefault="00EA7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F0D4853" w14:textId="77777777" w:rsidR="00EA72E4" w:rsidRDefault="00EA72E4">
            <w:pPr>
              <w:jc w:val="center"/>
              <w:rPr>
                <w:rFonts w:ascii="Arial" w:hAnsi="Arial" w:cs="Arial"/>
                <w:color w:val="C45911"/>
                <w:sz w:val="18"/>
                <w:szCs w:val="18"/>
              </w:rPr>
            </w:pPr>
            <w:r>
              <w:rPr>
                <w:rFonts w:ascii="Arial" w:hAnsi="Arial" w:cs="Arial"/>
                <w:color w:val="C45911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2B9C561F" w14:textId="77777777" w:rsidR="00EA72E4" w:rsidRDefault="00EA72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 w14:paraId="175E9129" w14:textId="77777777" w:rsidTr="00D9719D">
        <w:trPr>
          <w:trHeight w:val="256"/>
          <w:tblCellSpacing w:w="28" w:type="dxa"/>
        </w:trPr>
        <w:tc>
          <w:tcPr>
            <w:tcW w:w="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5802B3FA" w14:textId="02D6C639" w:rsidR="00EA72E4" w:rsidRDefault="00EA72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7ABF5A21" w14:textId="77777777" w:rsidR="00EA72E4" w:rsidRDefault="00EA72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</w:tcPr>
          <w:p w14:paraId="19F19BCD" w14:textId="77777777" w:rsidR="00EA72E4" w:rsidRDefault="00EA72E4">
            <w:pPr>
              <w:jc w:val="center"/>
              <w:rPr>
                <w:rStyle w:val="Textoennegrita"/>
                <w:color w:val="4F4F4F"/>
                <w:shd w:val="clear" w:color="auto" w:fill="FFFFFF"/>
              </w:rPr>
            </w:pPr>
          </w:p>
        </w:tc>
        <w:tc>
          <w:tcPr>
            <w:tcW w:w="9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</w:tcPr>
          <w:p w14:paraId="4BE0F750" w14:textId="77777777" w:rsidR="00EA72E4" w:rsidRPr="00D9719D" w:rsidRDefault="00D9719D" w:rsidP="00D9719D">
            <w:pPr>
              <w:jc w:val="both"/>
              <w:rPr>
                <w:rFonts w:ascii="Arial" w:eastAsia="Arial" w:hAnsi="Arial" w:cs="Arial"/>
                <w:color w:val="313136"/>
                <w:w w:val="57"/>
                <w:sz w:val="18"/>
                <w:szCs w:val="18"/>
              </w:rPr>
            </w:pPr>
            <w:proofErr w:type="gramStart"/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on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31313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313136"/>
                <w:spacing w:val="3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ac</w:t>
            </w:r>
            <w:r w:rsidRPr="00D9719D">
              <w:rPr>
                <w:rFonts w:ascii="Arial" w:eastAsia="Arial" w:hAnsi="Arial" w:cs="Arial"/>
                <w:b/>
                <w:color w:val="31313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n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proofErr w:type="gramEnd"/>
            <w:r w:rsidRPr="00D9719D">
              <w:rPr>
                <w:rFonts w:ascii="Arial" w:eastAsia="Arial" w:hAnsi="Arial" w:cs="Arial"/>
                <w:b/>
                <w:color w:val="424146"/>
                <w:spacing w:val="3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31313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313136"/>
                <w:spacing w:val="3"/>
                <w:sz w:val="18"/>
                <w:szCs w:val="18"/>
              </w:rPr>
              <w:t>y</w:t>
            </w:r>
            <w:r w:rsidRPr="00D9719D">
              <w:rPr>
                <w:rFonts w:ascii="Arial" w:eastAsia="Arial" w:hAnsi="Arial" w:cs="Arial"/>
                <w:b/>
                <w:color w:val="313136"/>
                <w:spacing w:val="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31313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b/>
                <w:color w:val="313136"/>
                <w:spacing w:val="3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 xml:space="preserve">s </w:t>
            </w:r>
            <w:r w:rsidRPr="00D9719D">
              <w:rPr>
                <w:rFonts w:ascii="Arial" w:eastAsia="Arial" w:hAnsi="Arial" w:cs="Arial"/>
                <w:b/>
                <w:color w:val="313136"/>
                <w:spacing w:val="3"/>
                <w:sz w:val="18"/>
                <w:szCs w:val="18"/>
              </w:rPr>
              <w:t xml:space="preserve"> d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313136"/>
                <w:spacing w:val="3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313136"/>
                <w:spacing w:val="3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so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5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(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313136"/>
                <w:spacing w:val="3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do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pacing w:val="5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b/>
                <w:color w:val="424146"/>
                <w:spacing w:val="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)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en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1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1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1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2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1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w w:val="10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102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9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w w:val="57"/>
                <w:sz w:val="18"/>
                <w:szCs w:val="18"/>
              </w:rPr>
              <w:t xml:space="preserve">,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v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w w:val="98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6"/>
                <w:w w:val="98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color w:val="313136"/>
                <w:w w:val="98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20"/>
                <w:w w:val="9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1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í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cu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4"/>
                <w:sz w:val="18"/>
                <w:szCs w:val="18"/>
              </w:rPr>
              <w:t>7</w:t>
            </w:r>
            <w:r w:rsidRPr="00D9719D">
              <w:rPr>
                <w:rFonts w:ascii="Arial" w:eastAsia="Arial" w:hAnsi="Arial" w:cs="Arial"/>
                <w:color w:val="313136"/>
                <w:w w:val="57"/>
                <w:sz w:val="18"/>
                <w:szCs w:val="18"/>
              </w:rPr>
              <w:t>,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2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7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9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7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w w:val="94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1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6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102"/>
                <w:sz w:val="18"/>
                <w:szCs w:val="18"/>
              </w:rPr>
              <w:t>)</w:t>
            </w:r>
            <w:r w:rsidRPr="00D9719D">
              <w:rPr>
                <w:rFonts w:ascii="Arial" w:eastAsia="Arial" w:hAnsi="Arial" w:cs="Arial"/>
                <w:color w:val="424146"/>
                <w:w w:val="57"/>
                <w:sz w:val="18"/>
                <w:szCs w:val="18"/>
              </w:rPr>
              <w:t>,</w:t>
            </w:r>
            <w:r w:rsidRPr="00D9719D">
              <w:rPr>
                <w:rFonts w:ascii="Arial" w:eastAsia="Arial" w:hAnsi="Arial" w:cs="Arial"/>
                <w:color w:val="424146"/>
                <w:spacing w:val="2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w w:val="90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10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2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eg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w w:val="98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en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98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w w:val="98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22"/>
                <w:w w:val="9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1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w w:val="9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1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Co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6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ne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w w:val="90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1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109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w w:val="57"/>
                <w:sz w:val="18"/>
                <w:szCs w:val="18"/>
              </w:rPr>
              <w:t>:</w:t>
            </w:r>
            <w:r w:rsidRPr="00D9719D">
              <w:rPr>
                <w:rFonts w:ascii="Arial" w:eastAsia="Arial" w:hAnsi="Arial" w:cs="Arial"/>
                <w:color w:val="313136"/>
                <w:w w:val="57"/>
                <w:sz w:val="18"/>
                <w:szCs w:val="18"/>
              </w:rPr>
              <w:t>:</w:t>
            </w:r>
          </w:p>
          <w:p w14:paraId="17D34720" w14:textId="77777777" w:rsidR="00D9719D" w:rsidRPr="00D9719D" w:rsidRDefault="00D9719D" w:rsidP="00D9719D">
            <w:pPr>
              <w:jc w:val="both"/>
              <w:rPr>
                <w:rFonts w:ascii="Arial" w:eastAsia="Arial" w:hAnsi="Arial" w:cs="Arial"/>
                <w:b/>
                <w:bCs/>
                <w:color w:val="313136"/>
                <w:w w:val="57"/>
                <w:sz w:val="18"/>
                <w:szCs w:val="18"/>
              </w:rPr>
            </w:pPr>
          </w:p>
          <w:p w14:paraId="43EF7363" w14:textId="542A6EB6" w:rsidR="00D9719D" w:rsidRDefault="00D9719D" w:rsidP="00D9719D">
            <w:pPr>
              <w:numPr>
                <w:ilvl w:val="1"/>
                <w:numId w:val="1"/>
              </w:numPr>
              <w:spacing w:line="214" w:lineRule="auto"/>
              <w:ind w:right="64"/>
              <w:jc w:val="both"/>
              <w:rPr>
                <w:rFonts w:ascii="Arial" w:eastAsia="Arial" w:hAnsi="Arial" w:cs="Arial"/>
                <w:color w:val="424146"/>
                <w:spacing w:val="-5"/>
                <w:w w:val="106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8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y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QU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2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31313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NFOR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pacing w:val="3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3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J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ECUT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V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4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w w:val="176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-23"/>
                <w:w w:val="176"/>
                <w:sz w:val="18"/>
                <w:szCs w:val="18"/>
              </w:rPr>
              <w:t xml:space="preserve"> </w:t>
            </w:r>
            <w:proofErr w:type="gramStart"/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STE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O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proofErr w:type="gramEnd"/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LU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D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B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313136"/>
                <w:spacing w:val="5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A  Y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B</w:t>
            </w:r>
            <w:r w:rsidRPr="00D9719D">
              <w:rPr>
                <w:rFonts w:ascii="Arial" w:eastAsia="Arial" w:hAnsi="Arial" w:cs="Arial"/>
                <w:b/>
                <w:color w:val="31313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31313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ST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R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31313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L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BR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LT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b/>
                <w:color w:val="424146"/>
                <w:spacing w:val="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2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ATEN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N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4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L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ST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31313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O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313136"/>
                <w:spacing w:val="2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313136"/>
                <w:spacing w:val="5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L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Z</w:t>
            </w:r>
            <w:r w:rsidRPr="00D9719D">
              <w:rPr>
                <w:rFonts w:ascii="Arial" w:eastAsia="Arial" w:hAnsi="Arial" w:cs="Arial"/>
                <w:b/>
                <w:color w:val="424146"/>
                <w:spacing w:val="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RD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5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Q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b/>
                <w:color w:val="31313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NO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, </w:t>
            </w:r>
            <w:r w:rsidRPr="00D9719D">
              <w:rPr>
                <w:rFonts w:ascii="Arial" w:eastAsia="Arial" w:hAnsi="Arial" w:cs="Arial"/>
                <w:b/>
                <w:color w:val="424146"/>
                <w:spacing w:val="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SA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N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PEDR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, </w:t>
            </w:r>
            <w:r w:rsidRPr="00D9719D">
              <w:rPr>
                <w:rFonts w:ascii="Arial" w:eastAsia="Arial" w:hAnsi="Arial" w:cs="Arial"/>
                <w:b/>
                <w:color w:val="424146"/>
                <w:spacing w:val="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esen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pacing w:val="2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1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2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enad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2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w w:val="9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2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6"/>
                <w:sz w:val="18"/>
                <w:szCs w:val="18"/>
              </w:rPr>
              <w:t>Nac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6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6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313136"/>
                <w:w w:val="9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30"/>
                <w:w w:val="9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1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123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1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Augu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18"/>
                <w:sz w:val="18"/>
                <w:szCs w:val="18"/>
              </w:rPr>
              <w:t xml:space="preserve"> </w:t>
            </w:r>
            <w:proofErr w:type="spellStart"/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ili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zzo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a</w:t>
            </w:r>
            <w:proofErr w:type="spellEnd"/>
            <w:r w:rsidRPr="00D9719D">
              <w:rPr>
                <w:rFonts w:ascii="Arial" w:eastAsia="Arial" w:hAnsi="Arial" w:cs="Arial"/>
                <w:color w:val="313136"/>
                <w:spacing w:val="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1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ech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4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ene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ro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4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0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6"/>
                <w:sz w:val="18"/>
                <w:szCs w:val="18"/>
              </w:rPr>
              <w:t>5</w:t>
            </w:r>
          </w:p>
          <w:p w14:paraId="7E1F76C8" w14:textId="744CDE0C" w:rsidR="00D9719D" w:rsidRPr="00D9719D" w:rsidRDefault="00D9719D" w:rsidP="00D9719D">
            <w:pPr>
              <w:spacing w:line="214" w:lineRule="auto"/>
              <w:ind w:left="420" w:righ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8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13"/>
                <w:sz w:val="18"/>
                <w:szCs w:val="18"/>
              </w:rPr>
              <w:t>X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313136"/>
                <w:w w:val="76"/>
                <w:sz w:val="18"/>
                <w:szCs w:val="18"/>
              </w:rPr>
              <w:t>.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313136"/>
                <w:spacing w:val="-19"/>
                <w:sz w:val="18"/>
                <w:szCs w:val="18"/>
              </w:rPr>
              <w:t xml:space="preserve"> </w:t>
            </w:r>
            <w:proofErr w:type="spellStart"/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>º</w:t>
            </w:r>
            <w:proofErr w:type="spellEnd"/>
            <w:r w:rsidRPr="00D9719D">
              <w:rPr>
                <w:rFonts w:ascii="Arial" w:eastAsia="Arial" w:hAnsi="Arial" w:cs="Arial"/>
                <w:b/>
                <w:color w:val="313136"/>
                <w:spacing w:val="1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CPC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3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93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5"/>
                <w:sz w:val="18"/>
                <w:szCs w:val="18"/>
              </w:rPr>
              <w:t>5</w:t>
            </w:r>
            <w:r w:rsidRPr="00D9719D">
              <w:rPr>
                <w:rFonts w:ascii="Arial" w:eastAsia="Arial" w:hAnsi="Arial" w:cs="Arial"/>
                <w:b/>
                <w:color w:val="313136"/>
                <w:spacing w:val="3"/>
                <w:w w:val="105"/>
                <w:sz w:val="18"/>
                <w:szCs w:val="18"/>
              </w:rPr>
              <w:t>09</w:t>
            </w:r>
            <w:r w:rsidRPr="00D9719D">
              <w:rPr>
                <w:rFonts w:ascii="Arial" w:eastAsia="Arial" w:hAnsi="Arial" w:cs="Arial"/>
                <w:b/>
                <w:color w:val="424146"/>
                <w:w w:val="97"/>
                <w:sz w:val="18"/>
                <w:szCs w:val="18"/>
              </w:rPr>
              <w:t>2</w:t>
            </w:r>
          </w:p>
          <w:p w14:paraId="181CCF72" w14:textId="77777777" w:rsidR="00D9719D" w:rsidRPr="00D9719D" w:rsidRDefault="00D9719D" w:rsidP="00D9719D">
            <w:pPr>
              <w:spacing w:before="3" w:line="220" w:lineRule="exact"/>
              <w:rPr>
                <w:sz w:val="18"/>
                <w:szCs w:val="18"/>
              </w:rPr>
            </w:pPr>
          </w:p>
          <w:p w14:paraId="1E5B1C7B" w14:textId="28606CBB" w:rsidR="00D9719D" w:rsidRDefault="00D9719D" w:rsidP="00D9719D">
            <w:pPr>
              <w:numPr>
                <w:ilvl w:val="1"/>
                <w:numId w:val="1"/>
              </w:numPr>
              <w:spacing w:line="210" w:lineRule="auto"/>
              <w:ind w:right="69"/>
              <w:jc w:val="both"/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color w:val="313136"/>
                <w:spacing w:val="-6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y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ec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98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w w:val="98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uc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313136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33"/>
                <w:w w:val="9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313136"/>
                <w:spacing w:val="2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QU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6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2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NF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pacing w:val="3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ODE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8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110"/>
                <w:sz w:val="18"/>
                <w:szCs w:val="18"/>
              </w:rPr>
              <w:t>J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97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15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76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13"/>
                <w:sz w:val="18"/>
                <w:szCs w:val="18"/>
              </w:rPr>
              <w:t>V</w:t>
            </w:r>
            <w:r w:rsidRPr="00D9719D">
              <w:rPr>
                <w:rFonts w:ascii="Arial" w:eastAsia="Arial" w:hAnsi="Arial" w:cs="Arial"/>
                <w:b/>
                <w:color w:val="424146"/>
                <w:w w:val="99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2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w w:val="176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-23"/>
                <w:w w:val="176"/>
                <w:sz w:val="18"/>
                <w:szCs w:val="18"/>
              </w:rPr>
              <w:t xml:space="preserve"> </w:t>
            </w:r>
            <w:proofErr w:type="gramStart"/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STE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O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proofErr w:type="gramEnd"/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31313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UL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RA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Y</w:t>
            </w:r>
            <w:r w:rsidRPr="00D9719D">
              <w:rPr>
                <w:rFonts w:ascii="Arial" w:eastAsia="Arial" w:hAnsi="Arial" w:cs="Arial"/>
                <w:b/>
                <w:color w:val="424146"/>
                <w:spacing w:val="4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93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10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97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1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84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1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109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w w:val="67"/>
                <w:sz w:val="18"/>
                <w:szCs w:val="18"/>
              </w:rPr>
              <w:t xml:space="preserve">,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6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sob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1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51"/>
                <w:w w:val="7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6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2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8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2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w w:val="90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41"/>
                <w:w w:val="7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añ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1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4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0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6"/>
                <w:sz w:val="18"/>
                <w:szCs w:val="18"/>
              </w:rPr>
              <w:t>5</w:t>
            </w:r>
            <w:r w:rsidRPr="00D9719D">
              <w:rPr>
                <w:rFonts w:ascii="Arial" w:eastAsia="Arial" w:hAnsi="Arial" w:cs="Arial"/>
                <w:color w:val="424146"/>
                <w:w w:val="57"/>
                <w:sz w:val="18"/>
                <w:szCs w:val="18"/>
              </w:rPr>
              <w:t xml:space="preserve">, 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1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7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ed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an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1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y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equeño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8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du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1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w w:val="9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21"/>
                <w:w w:val="9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w w:val="90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11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8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9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4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12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4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11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w w:val="8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11"/>
                <w:w w:val="8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w w:val="101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w w:val="101"/>
                <w:sz w:val="18"/>
                <w:szCs w:val="18"/>
              </w:rPr>
              <w:t>am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102"/>
                <w:sz w:val="18"/>
                <w:szCs w:val="18"/>
              </w:rPr>
              <w:t>il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109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w w:val="57"/>
                <w:sz w:val="18"/>
                <w:szCs w:val="18"/>
              </w:rPr>
              <w:t>,</w:t>
            </w:r>
            <w:r w:rsidRPr="00D9719D">
              <w:rPr>
                <w:rFonts w:ascii="Arial" w:eastAsia="Arial" w:hAnsi="Arial" w:cs="Arial"/>
                <w:color w:val="424146"/>
                <w:spacing w:val="34"/>
                <w:w w:val="5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en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2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r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39"/>
                <w:w w:val="6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pu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ad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85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5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w w:val="9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spacing w:val="33"/>
                <w:w w:val="7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6"/>
                <w:sz w:val="18"/>
                <w:szCs w:val="18"/>
              </w:rPr>
              <w:t>B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sz w:val="18"/>
                <w:szCs w:val="18"/>
              </w:rPr>
              <w:t>j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7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í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n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Can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1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Ra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ír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z</w:t>
            </w:r>
            <w:r w:rsidRPr="00D9719D">
              <w:rPr>
                <w:rFonts w:ascii="Arial" w:eastAsia="Arial" w:hAnsi="Arial" w:cs="Arial"/>
                <w:color w:val="313136"/>
                <w:spacing w:val="-1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ech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7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ene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4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0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5</w:t>
            </w:r>
          </w:p>
          <w:p w14:paraId="0402B870" w14:textId="7C172108" w:rsidR="00D9719D" w:rsidRDefault="00D9719D" w:rsidP="00D9719D">
            <w:pPr>
              <w:spacing w:line="210" w:lineRule="auto"/>
              <w:ind w:left="420" w:right="69"/>
              <w:jc w:val="both"/>
              <w:rPr>
                <w:rFonts w:ascii="Arial" w:eastAsia="Arial" w:hAnsi="Arial" w:cs="Arial"/>
                <w:b/>
                <w:color w:val="424146"/>
                <w:w w:val="97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8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13"/>
                <w:sz w:val="18"/>
                <w:szCs w:val="18"/>
              </w:rPr>
              <w:t>X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313136"/>
                <w:w w:val="76"/>
                <w:sz w:val="18"/>
                <w:szCs w:val="18"/>
              </w:rPr>
              <w:t>.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313136"/>
                <w:spacing w:val="-19"/>
                <w:sz w:val="18"/>
                <w:szCs w:val="18"/>
              </w:rPr>
              <w:t xml:space="preserve"> </w:t>
            </w:r>
            <w:proofErr w:type="spellStart"/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>º</w:t>
            </w:r>
            <w:proofErr w:type="spellEnd"/>
            <w:r w:rsidRPr="00D9719D">
              <w:rPr>
                <w:rFonts w:ascii="Arial" w:eastAsia="Arial" w:hAnsi="Arial" w:cs="Arial"/>
                <w:b/>
                <w:color w:val="313136"/>
                <w:spacing w:val="1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CPC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3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93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5"/>
                <w:sz w:val="18"/>
                <w:szCs w:val="18"/>
              </w:rPr>
              <w:t>5</w:t>
            </w:r>
            <w:r w:rsidRPr="00D9719D">
              <w:rPr>
                <w:rFonts w:ascii="Arial" w:eastAsia="Arial" w:hAnsi="Arial" w:cs="Arial"/>
                <w:b/>
                <w:color w:val="313136"/>
                <w:spacing w:val="3"/>
                <w:w w:val="105"/>
                <w:sz w:val="18"/>
                <w:szCs w:val="18"/>
              </w:rPr>
              <w:t>0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5"/>
                <w:sz w:val="18"/>
                <w:szCs w:val="18"/>
              </w:rPr>
              <w:t>9</w:t>
            </w:r>
            <w:r w:rsidRPr="00D9719D">
              <w:rPr>
                <w:rFonts w:ascii="Arial" w:eastAsia="Arial" w:hAnsi="Arial" w:cs="Arial"/>
                <w:b/>
                <w:color w:val="424146"/>
                <w:w w:val="97"/>
                <w:sz w:val="18"/>
                <w:szCs w:val="18"/>
              </w:rPr>
              <w:t>3</w:t>
            </w:r>
          </w:p>
          <w:p w14:paraId="5D726166" w14:textId="77777777" w:rsidR="00D9719D" w:rsidRPr="00D9719D" w:rsidRDefault="00D9719D" w:rsidP="00D9719D">
            <w:pPr>
              <w:spacing w:line="210" w:lineRule="auto"/>
              <w:ind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4A1650" w14:textId="77777777" w:rsidR="00D9719D" w:rsidRDefault="00D9719D" w:rsidP="002B4DB7">
            <w:pPr>
              <w:ind w:right="87" w:hanging="414"/>
              <w:jc w:val="both"/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1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.3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)</w:t>
            </w:r>
            <w:r w:rsidRPr="00D9719D">
              <w:rPr>
                <w:rFonts w:ascii="Arial" w:eastAsia="Arial" w:hAnsi="Arial" w:cs="Arial"/>
                <w:b/>
                <w:color w:val="424146"/>
                <w:spacing w:val="4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y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2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eso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uc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313136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38"/>
                <w:w w:val="9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2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Q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4"/>
                <w:sz w:val="18"/>
                <w:szCs w:val="18"/>
              </w:rPr>
              <w:t xml:space="preserve"> </w:t>
            </w:r>
            <w:proofErr w:type="gramStart"/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IC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NF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proofErr w:type="gramEnd"/>
            <w:r w:rsidRPr="00D9719D">
              <w:rPr>
                <w:rFonts w:ascii="Arial" w:eastAsia="Arial" w:hAnsi="Arial" w:cs="Arial"/>
                <w:b/>
                <w:color w:val="424146"/>
                <w:spacing w:val="4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pacing w:val="5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ODE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5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8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5"/>
                <w:sz w:val="18"/>
                <w:szCs w:val="18"/>
              </w:rPr>
              <w:t>J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7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97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15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84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13"/>
                <w:sz w:val="18"/>
                <w:szCs w:val="18"/>
              </w:rPr>
              <w:t>V</w:t>
            </w:r>
            <w:r w:rsidRPr="00D9719D">
              <w:rPr>
                <w:rFonts w:ascii="Arial" w:eastAsia="Arial" w:hAnsi="Arial" w:cs="Arial"/>
                <w:b/>
                <w:color w:val="424146"/>
                <w:w w:val="9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color w:val="424146"/>
                <w:w w:val="9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w w:val="183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14"/>
                <w:w w:val="18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31313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ST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31313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O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313136"/>
                <w:spacing w:val="5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TE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313136"/>
                <w:spacing w:val="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OG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S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b/>
                <w:color w:val="424146"/>
                <w:spacing w:val="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NFOR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N   Y </w:t>
            </w:r>
            <w:r w:rsidRPr="00D9719D">
              <w:rPr>
                <w:rFonts w:ascii="Arial" w:eastAsia="Arial" w:hAnsi="Arial" w:cs="Arial"/>
                <w:b/>
                <w:color w:val="424146"/>
                <w:spacing w:val="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UN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ON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,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sob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5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1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w w:val="94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agend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1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10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12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10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w w:val="66"/>
                <w:sz w:val="18"/>
                <w:szCs w:val="18"/>
              </w:rPr>
              <w:t>,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2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esen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2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2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pu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1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7"/>
                <w:sz w:val="18"/>
                <w:szCs w:val="18"/>
              </w:rPr>
              <w:t>Nac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7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7"/>
                <w:sz w:val="18"/>
                <w:szCs w:val="18"/>
              </w:rPr>
              <w:t>ona</w:t>
            </w:r>
            <w:r w:rsidRPr="00D9719D">
              <w:rPr>
                <w:rFonts w:ascii="Arial" w:eastAsia="Arial" w:hAnsi="Arial" w:cs="Arial"/>
                <w:color w:val="313136"/>
                <w:w w:val="97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34"/>
                <w:w w:val="9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7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7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97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7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7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w w:val="97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spacing w:val="20"/>
                <w:w w:val="9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b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6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3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úñ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z</w:t>
            </w:r>
            <w:r w:rsidRPr="00D9719D">
              <w:rPr>
                <w:rFonts w:ascii="Arial" w:eastAsia="Arial" w:hAnsi="Arial" w:cs="Arial"/>
                <w:color w:val="424146"/>
                <w:spacing w:val="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2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10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w w:val="66"/>
                <w:sz w:val="18"/>
                <w:szCs w:val="18"/>
              </w:rPr>
              <w:t>,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2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ech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1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ene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ro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4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0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25</w:t>
            </w:r>
          </w:p>
          <w:p w14:paraId="5D8BD210" w14:textId="23D1AF98" w:rsidR="00D9719D" w:rsidRPr="00D9719D" w:rsidRDefault="00D9719D" w:rsidP="002B4DB7">
            <w:pPr>
              <w:ind w:left="414" w:right="8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EX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.</w:t>
            </w:r>
            <w:r w:rsidRPr="00D9719D">
              <w:rPr>
                <w:rFonts w:ascii="Arial" w:eastAsia="Arial" w:hAnsi="Arial" w:cs="Arial"/>
                <w:b/>
                <w:color w:val="424146"/>
                <w:spacing w:val="31"/>
                <w:sz w:val="18"/>
                <w:szCs w:val="18"/>
              </w:rPr>
              <w:t xml:space="preserve"> </w:t>
            </w:r>
            <w:proofErr w:type="spellStart"/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>º</w:t>
            </w:r>
            <w:proofErr w:type="spellEnd"/>
            <w:r w:rsidRPr="00D9719D">
              <w:rPr>
                <w:rFonts w:ascii="Arial" w:eastAsia="Arial" w:hAnsi="Arial" w:cs="Arial"/>
                <w:b/>
                <w:color w:val="313136"/>
                <w:spacing w:val="1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PC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2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97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5"/>
                <w:sz w:val="18"/>
                <w:szCs w:val="18"/>
              </w:rPr>
              <w:t>5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1"/>
                <w:sz w:val="18"/>
                <w:szCs w:val="18"/>
              </w:rPr>
              <w:t>0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5"/>
                <w:sz w:val="18"/>
                <w:szCs w:val="18"/>
              </w:rPr>
              <w:t>9</w:t>
            </w:r>
            <w:r w:rsidRPr="00D9719D">
              <w:rPr>
                <w:rFonts w:ascii="Arial" w:eastAsia="Arial" w:hAnsi="Arial" w:cs="Arial"/>
                <w:b/>
                <w:color w:val="424146"/>
                <w:w w:val="101"/>
                <w:sz w:val="18"/>
                <w:szCs w:val="18"/>
              </w:rPr>
              <w:t>5</w:t>
            </w:r>
          </w:p>
          <w:p w14:paraId="61B0B016" w14:textId="77777777" w:rsidR="00D9719D" w:rsidRDefault="00D9719D" w:rsidP="00D9719D">
            <w:pPr>
              <w:spacing w:line="220" w:lineRule="exact"/>
              <w:ind w:right="73"/>
              <w:jc w:val="both"/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</w:pPr>
          </w:p>
          <w:p w14:paraId="5F3A560A" w14:textId="58C16B9D" w:rsidR="00D9719D" w:rsidRDefault="00D9719D" w:rsidP="002B4DB7">
            <w:pPr>
              <w:spacing w:line="220" w:lineRule="exact"/>
              <w:ind w:left="414" w:right="73"/>
              <w:jc w:val="both"/>
              <w:rPr>
                <w:rFonts w:ascii="Arial" w:eastAsia="Arial" w:hAnsi="Arial" w:cs="Arial"/>
                <w:color w:val="313136"/>
                <w:w w:val="57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1</w:t>
            </w:r>
            <w:r w:rsidRPr="00D9719D">
              <w:rPr>
                <w:rFonts w:ascii="Arial" w:eastAsia="Arial" w:hAnsi="Arial" w:cs="Arial"/>
                <w:b/>
                <w:color w:val="313136"/>
                <w:spacing w:val="1"/>
                <w:sz w:val="18"/>
                <w:szCs w:val="18"/>
              </w:rPr>
              <w:t>.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4</w:t>
            </w:r>
            <w:proofErr w:type="gramStart"/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)  </w:t>
            </w:r>
            <w:r w:rsidRPr="00D9719D">
              <w:rPr>
                <w:rFonts w:ascii="Arial" w:eastAsia="Arial" w:hAnsi="Arial" w:cs="Arial"/>
                <w:color w:val="313136"/>
                <w:spacing w:val="-6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oye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proofErr w:type="gramEnd"/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4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color w:val="313136"/>
                <w:spacing w:val="5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uc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n 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QU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E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6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E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76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NF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9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4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w w:val="95"/>
                <w:sz w:val="18"/>
                <w:szCs w:val="18"/>
              </w:rPr>
              <w:t xml:space="preserve">S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7"/>
                <w:w w:val="9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A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ETR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R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w w:val="183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88"/>
                <w:w w:val="18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95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11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1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9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w w:val="10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w w:val="114"/>
                <w:sz w:val="18"/>
                <w:szCs w:val="18"/>
              </w:rPr>
              <w:t xml:space="preserve">$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UAY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,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sob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color w:val="313136"/>
                <w:spacing w:val="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on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s </w:t>
            </w:r>
            <w:r w:rsidRPr="00D9719D">
              <w:rPr>
                <w:rFonts w:ascii="Arial" w:eastAsia="Arial" w:hAnsi="Arial" w:cs="Arial"/>
                <w:color w:val="313136"/>
                <w:spacing w:val="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y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/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o </w:t>
            </w:r>
            <w:r w:rsidRPr="00D9719D">
              <w:rPr>
                <w:rFonts w:ascii="Arial" w:eastAsia="Arial" w:hAnsi="Arial" w:cs="Arial"/>
                <w:color w:val="313136"/>
                <w:spacing w:val="1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ep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en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an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s </w:t>
            </w:r>
            <w:r w:rsidRPr="00D9719D">
              <w:rPr>
                <w:rFonts w:ascii="Arial" w:eastAsia="Arial" w:hAnsi="Arial" w:cs="Arial"/>
                <w:color w:val="313136"/>
                <w:spacing w:val="1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color w:val="424146"/>
                <w:spacing w:val="1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1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w w:val="98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color w:val="424146"/>
                <w:spacing w:val="8"/>
                <w:w w:val="9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8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color w:val="424146"/>
                <w:spacing w:val="1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Ho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g  </w:t>
            </w:r>
            <w:proofErr w:type="spellStart"/>
            <w:r w:rsidRPr="00D9719D">
              <w:rPr>
                <w:rFonts w:ascii="Arial" w:eastAsia="Arial" w:hAnsi="Arial" w:cs="Arial"/>
                <w:color w:val="424146"/>
                <w:spacing w:val="-7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-9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p</w:t>
            </w:r>
            <w:proofErr w:type="spellEnd"/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1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4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spacing w:val="-7"/>
                <w:w w:val="101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424146"/>
                <w:w w:val="66"/>
                <w:sz w:val="18"/>
                <w:szCs w:val="18"/>
              </w:rPr>
              <w:t xml:space="preserve">,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esen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1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2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pu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85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5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w w:val="9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2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w w:val="98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98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w w:val="98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31"/>
                <w:w w:val="9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Fab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á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7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7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7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7"/>
                <w:sz w:val="18"/>
                <w:szCs w:val="18"/>
              </w:rPr>
              <w:t>í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7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7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7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w w:val="97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35"/>
                <w:w w:val="9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8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ú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ñ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9"/>
                <w:sz w:val="18"/>
                <w:szCs w:val="18"/>
              </w:rPr>
              <w:t>z</w:t>
            </w:r>
            <w:r w:rsidRPr="00D9719D">
              <w:rPr>
                <w:rFonts w:ascii="Arial" w:eastAsia="Arial" w:hAnsi="Arial" w:cs="Arial"/>
                <w:color w:val="424146"/>
                <w:w w:val="57"/>
                <w:sz w:val="18"/>
                <w:szCs w:val="18"/>
              </w:rPr>
              <w:t>,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2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ech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7</w:t>
            </w:r>
            <w:r w:rsidRPr="00D9719D">
              <w:rPr>
                <w:rFonts w:ascii="Arial" w:eastAsia="Arial" w:hAnsi="Arial" w:cs="Arial"/>
                <w:color w:val="424146"/>
                <w:spacing w:val="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ro</w:t>
            </w:r>
            <w:r w:rsidRPr="00D9719D">
              <w:rPr>
                <w:rFonts w:ascii="Arial" w:eastAsia="Arial" w:hAnsi="Arial" w:cs="Arial"/>
                <w:color w:val="424146"/>
                <w:spacing w:val="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4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02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5</w:t>
            </w:r>
            <w:r w:rsidRPr="00D9719D">
              <w:rPr>
                <w:rFonts w:ascii="Arial" w:eastAsia="Arial" w:hAnsi="Arial" w:cs="Arial"/>
                <w:color w:val="313136"/>
                <w:w w:val="57"/>
                <w:sz w:val="18"/>
                <w:szCs w:val="18"/>
              </w:rPr>
              <w:t>.</w:t>
            </w:r>
          </w:p>
          <w:p w14:paraId="757342BC" w14:textId="5563582B" w:rsidR="00D9719D" w:rsidRPr="00D9719D" w:rsidRDefault="00D9719D" w:rsidP="002B4DB7">
            <w:pPr>
              <w:spacing w:line="220" w:lineRule="exact"/>
              <w:ind w:left="414" w:right="7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8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13"/>
                <w:sz w:val="18"/>
                <w:szCs w:val="18"/>
              </w:rPr>
              <w:t>X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w w:val="76"/>
                <w:sz w:val="18"/>
                <w:szCs w:val="18"/>
              </w:rPr>
              <w:t>.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-19"/>
                <w:sz w:val="18"/>
                <w:szCs w:val="18"/>
              </w:rPr>
              <w:t xml:space="preserve"> </w:t>
            </w:r>
            <w:proofErr w:type="spellStart"/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>º</w:t>
            </w:r>
            <w:proofErr w:type="spellEnd"/>
            <w:r w:rsidRPr="00D9719D">
              <w:rPr>
                <w:rFonts w:ascii="Arial" w:eastAsia="Arial" w:hAnsi="Arial" w:cs="Arial"/>
                <w:b/>
                <w:color w:val="313136"/>
                <w:spacing w:val="1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CPC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313136"/>
                <w:spacing w:val="3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93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5"/>
                <w:sz w:val="18"/>
                <w:szCs w:val="18"/>
              </w:rPr>
              <w:t>509</w:t>
            </w:r>
            <w:r w:rsidRPr="00D9719D">
              <w:rPr>
                <w:rFonts w:ascii="Arial" w:eastAsia="Arial" w:hAnsi="Arial" w:cs="Arial"/>
                <w:b/>
                <w:color w:val="424146"/>
                <w:w w:val="97"/>
                <w:sz w:val="18"/>
                <w:szCs w:val="18"/>
              </w:rPr>
              <w:t>7</w:t>
            </w:r>
          </w:p>
          <w:p w14:paraId="61D42393" w14:textId="77777777" w:rsidR="00D9719D" w:rsidRPr="00D9719D" w:rsidRDefault="00D9719D" w:rsidP="00D9719D">
            <w:pPr>
              <w:spacing w:before="17" w:line="200" w:lineRule="exact"/>
              <w:rPr>
                <w:sz w:val="18"/>
                <w:szCs w:val="18"/>
              </w:rPr>
            </w:pPr>
          </w:p>
          <w:p w14:paraId="2265B338" w14:textId="77777777" w:rsidR="00D9719D" w:rsidRPr="00D9719D" w:rsidRDefault="00D9719D" w:rsidP="002B4DB7">
            <w:pPr>
              <w:spacing w:line="212" w:lineRule="auto"/>
              <w:ind w:left="414" w:right="82" w:firstLine="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96"/>
                <w:sz w:val="18"/>
                <w:szCs w:val="18"/>
              </w:rPr>
              <w:t>1.5</w:t>
            </w:r>
            <w:r w:rsidRPr="00D9719D">
              <w:rPr>
                <w:rFonts w:ascii="Arial" w:eastAsia="Arial" w:hAnsi="Arial" w:cs="Arial"/>
                <w:b/>
                <w:color w:val="424146"/>
                <w:w w:val="96"/>
                <w:sz w:val="18"/>
                <w:szCs w:val="18"/>
              </w:rPr>
              <w:t>)</w:t>
            </w:r>
            <w:r w:rsidRPr="00D9719D">
              <w:rPr>
                <w:rFonts w:ascii="Arial" w:eastAsia="Arial" w:hAnsi="Arial" w:cs="Arial"/>
                <w:b/>
                <w:color w:val="424146"/>
                <w:spacing w:val="42"/>
                <w:w w:val="9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6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8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yec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o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eso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1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313136"/>
                <w:spacing w:val="2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QU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6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2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76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7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w w:val="10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4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w w:val="98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pacing w:val="2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pacing w:val="3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ODE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J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UT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V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4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w w:val="176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-18"/>
                <w:w w:val="17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95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7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10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7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97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10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93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w w:val="107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2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PU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B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proofErr w:type="gramStart"/>
            <w:r w:rsidRPr="00D9719D">
              <w:rPr>
                <w:rFonts w:ascii="Arial" w:eastAsia="Arial" w:hAnsi="Arial" w:cs="Arial"/>
                <w:b/>
                <w:color w:val="313136"/>
                <w:spacing w:val="2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, </w:t>
            </w:r>
            <w:r w:rsidRPr="00D9719D">
              <w:rPr>
                <w:rFonts w:ascii="Arial" w:eastAsia="Arial" w:hAnsi="Arial" w:cs="Arial"/>
                <w:b/>
                <w:color w:val="424146"/>
                <w:spacing w:val="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ob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proofErr w:type="gramEnd"/>
            <w:r w:rsidRPr="00D9719D">
              <w:rPr>
                <w:rFonts w:ascii="Arial" w:eastAsia="Arial" w:hAnsi="Arial" w:cs="Arial"/>
                <w:color w:val="313136"/>
                <w:spacing w:val="1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1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w w:val="9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15"/>
                <w:w w:val="9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spacing w:val="1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89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8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w w:val="98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w w:val="98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na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do</w:t>
            </w:r>
            <w:r w:rsidRPr="00D9719D">
              <w:rPr>
                <w:rFonts w:ascii="Arial" w:eastAsia="Arial" w:hAnsi="Arial" w:cs="Arial"/>
                <w:color w:val="313136"/>
                <w:w w:val="9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20"/>
                <w:w w:val="9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co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1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1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w w:val="9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spacing w:val="10"/>
                <w:w w:val="9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v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j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1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w w:val="90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123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w w:val="8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5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w w:val="9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w w:val="9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spacing w:val="20"/>
                <w:w w:val="9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89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10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8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9"/>
                <w:sz w:val="18"/>
                <w:szCs w:val="18"/>
              </w:rPr>
              <w:t>z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spacing w:val="2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r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w w:val="61"/>
                <w:sz w:val="18"/>
                <w:szCs w:val="18"/>
              </w:rPr>
              <w:t xml:space="preserve">l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2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102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9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8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10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w w:val="90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12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w w:val="9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54"/>
                <w:w w:val="9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4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w w:val="94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color w:val="313136"/>
                <w:spacing w:val="7"/>
                <w:w w:val="9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88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úb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2"/>
                <w:sz w:val="18"/>
                <w:szCs w:val="18"/>
              </w:rPr>
              <w:t>li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5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w w:val="66"/>
                <w:sz w:val="18"/>
                <w:szCs w:val="18"/>
              </w:rPr>
              <w:t xml:space="preserve">, </w:t>
            </w:r>
            <w:r w:rsidRPr="00D9719D">
              <w:rPr>
                <w:rFonts w:ascii="Arial" w:eastAsia="Arial" w:hAnsi="Arial" w:cs="Arial"/>
                <w:color w:val="424146"/>
                <w:spacing w:val="14"/>
                <w:w w:val="6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en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o 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3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w w:val="61"/>
                <w:sz w:val="18"/>
                <w:szCs w:val="18"/>
              </w:rPr>
              <w:t xml:space="preserve">l </w:t>
            </w:r>
            <w:r w:rsidRPr="00D9719D">
              <w:rPr>
                <w:rFonts w:ascii="Arial" w:eastAsia="Arial" w:hAnsi="Arial" w:cs="Arial"/>
                <w:color w:val="313136"/>
                <w:spacing w:val="11"/>
                <w:w w:val="6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pu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5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8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9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w w:val="8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w w:val="72"/>
                <w:sz w:val="18"/>
                <w:szCs w:val="18"/>
              </w:rPr>
              <w:t xml:space="preserve">l </w:t>
            </w:r>
            <w:r w:rsidRPr="00D9719D">
              <w:rPr>
                <w:rFonts w:ascii="Arial" w:eastAsia="Arial" w:hAnsi="Arial" w:cs="Arial"/>
                <w:color w:val="313136"/>
                <w:spacing w:val="15"/>
                <w:w w:val="7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6"/>
                <w:w w:val="97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7"/>
                <w:sz w:val="18"/>
                <w:szCs w:val="18"/>
              </w:rPr>
              <w:t>au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97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w w:val="97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7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w w:val="97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w w:val="97"/>
                <w:sz w:val="18"/>
                <w:szCs w:val="18"/>
              </w:rPr>
              <w:t xml:space="preserve">o </w:t>
            </w:r>
            <w:r w:rsidRPr="00D9719D">
              <w:rPr>
                <w:rFonts w:ascii="Arial" w:eastAsia="Arial" w:hAnsi="Arial" w:cs="Arial"/>
                <w:color w:val="424146"/>
                <w:spacing w:val="18"/>
                <w:w w:val="9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Fab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á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4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sp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í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no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1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ú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ñ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9"/>
                <w:sz w:val="18"/>
                <w:szCs w:val="18"/>
              </w:rPr>
              <w:t>z</w:t>
            </w:r>
            <w:r w:rsidRPr="00D9719D">
              <w:rPr>
                <w:rFonts w:ascii="Arial" w:eastAsia="Arial" w:hAnsi="Arial" w:cs="Arial"/>
                <w:color w:val="313136"/>
                <w:w w:val="57"/>
                <w:sz w:val="18"/>
                <w:szCs w:val="18"/>
              </w:rPr>
              <w:t>,</w:t>
            </w:r>
            <w:r w:rsidRPr="00D9719D">
              <w:rPr>
                <w:rFonts w:ascii="Arial" w:eastAsia="Arial" w:hAnsi="Arial" w:cs="Arial"/>
                <w:color w:val="313136"/>
                <w:spacing w:val="2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1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ech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7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 xml:space="preserve"> 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ene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4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0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5</w:t>
            </w:r>
            <w:r w:rsidRPr="00D9719D">
              <w:rPr>
                <w:rFonts w:ascii="Arial" w:eastAsia="Arial" w:hAnsi="Arial" w:cs="Arial"/>
                <w:color w:val="5D5D64"/>
                <w:w w:val="66"/>
                <w:sz w:val="18"/>
                <w:szCs w:val="18"/>
              </w:rPr>
              <w:t>.</w:t>
            </w:r>
          </w:p>
          <w:p w14:paraId="329925A4" w14:textId="77777777" w:rsidR="00D9719D" w:rsidRPr="00D9719D" w:rsidRDefault="00D9719D" w:rsidP="00D9719D">
            <w:pPr>
              <w:spacing w:line="200" w:lineRule="exact"/>
              <w:ind w:left="1330" w:right="722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91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9"/>
                <w:sz w:val="18"/>
                <w:szCs w:val="18"/>
              </w:rPr>
              <w:t>X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w w:val="76"/>
                <w:sz w:val="18"/>
                <w:szCs w:val="18"/>
              </w:rPr>
              <w:t>.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-19"/>
                <w:sz w:val="18"/>
                <w:szCs w:val="18"/>
              </w:rPr>
              <w:t xml:space="preserve"> </w:t>
            </w:r>
            <w:proofErr w:type="spellStart"/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>º</w:t>
            </w:r>
            <w:proofErr w:type="spellEnd"/>
            <w:r w:rsidRPr="00D9719D">
              <w:rPr>
                <w:rFonts w:ascii="Arial" w:eastAsia="Arial" w:hAnsi="Arial" w:cs="Arial"/>
                <w:b/>
                <w:color w:val="313136"/>
                <w:spacing w:val="2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PC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2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97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5"/>
                <w:sz w:val="18"/>
                <w:szCs w:val="18"/>
              </w:rPr>
              <w:t>5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1"/>
                <w:sz w:val="18"/>
                <w:szCs w:val="18"/>
              </w:rPr>
              <w:t>0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5"/>
                <w:sz w:val="18"/>
                <w:szCs w:val="18"/>
              </w:rPr>
              <w:t>9</w:t>
            </w:r>
            <w:r w:rsidRPr="00D9719D">
              <w:rPr>
                <w:rFonts w:ascii="Arial" w:eastAsia="Arial" w:hAnsi="Arial" w:cs="Arial"/>
                <w:b/>
                <w:color w:val="424146"/>
                <w:w w:val="97"/>
                <w:sz w:val="18"/>
                <w:szCs w:val="18"/>
              </w:rPr>
              <w:t>8</w:t>
            </w:r>
          </w:p>
          <w:p w14:paraId="3845C431" w14:textId="77777777" w:rsidR="00D9719D" w:rsidRPr="00D9719D" w:rsidRDefault="00D9719D" w:rsidP="00D9719D">
            <w:pPr>
              <w:spacing w:before="8" w:line="220" w:lineRule="exact"/>
              <w:rPr>
                <w:sz w:val="18"/>
                <w:szCs w:val="18"/>
              </w:rPr>
            </w:pPr>
          </w:p>
          <w:p w14:paraId="67846DCE" w14:textId="77777777" w:rsidR="00D9719D" w:rsidRPr="00D9719D" w:rsidRDefault="00D9719D" w:rsidP="00D9719D">
            <w:pPr>
              <w:spacing w:line="220" w:lineRule="exact"/>
              <w:ind w:left="1330" w:right="9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80"/>
                <w:sz w:val="18"/>
                <w:szCs w:val="18"/>
              </w:rPr>
              <w:t>1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118"/>
                <w:sz w:val="18"/>
                <w:szCs w:val="18"/>
              </w:rPr>
              <w:t>.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110"/>
                <w:sz w:val="18"/>
                <w:szCs w:val="18"/>
              </w:rPr>
              <w:t>6</w:t>
            </w:r>
            <w:proofErr w:type="gramStart"/>
            <w:r w:rsidRPr="00D9719D">
              <w:rPr>
                <w:rFonts w:ascii="Arial" w:eastAsia="Arial" w:hAnsi="Arial" w:cs="Arial"/>
                <w:b/>
                <w:color w:val="424146"/>
                <w:w w:val="91"/>
                <w:sz w:val="18"/>
                <w:szCs w:val="18"/>
              </w:rPr>
              <w:t>)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-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8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y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proofErr w:type="gramEnd"/>
            <w:r w:rsidRPr="00D9719D">
              <w:rPr>
                <w:rFonts w:ascii="Arial" w:eastAsia="Arial" w:hAnsi="Arial" w:cs="Arial"/>
                <w:color w:val="313136"/>
                <w:spacing w:val="1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2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eso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color w:val="313136"/>
                <w:w w:val="98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w w:val="98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313136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48"/>
                <w:w w:val="9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313136"/>
                <w:spacing w:val="2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Q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 xml:space="preserve"> P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5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76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8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w w:val="10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4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w w:val="9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-1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L </w:t>
            </w:r>
            <w:r w:rsidRPr="00D9719D">
              <w:rPr>
                <w:rFonts w:ascii="Arial" w:eastAsia="Arial" w:hAnsi="Arial" w:cs="Arial"/>
                <w:b/>
                <w:color w:val="424146"/>
                <w:spacing w:val="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PODE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R </w:t>
            </w:r>
            <w:r w:rsidRPr="00D9719D">
              <w:rPr>
                <w:rFonts w:ascii="Arial" w:eastAsia="Arial" w:hAnsi="Arial" w:cs="Arial"/>
                <w:b/>
                <w:color w:val="424146"/>
                <w:spacing w:val="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J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CUT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V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O </w:t>
            </w:r>
            <w:r w:rsidRPr="00D9719D">
              <w:rPr>
                <w:rFonts w:ascii="Arial" w:eastAsia="Arial" w:hAnsi="Arial" w:cs="Arial"/>
                <w:b/>
                <w:color w:val="424146"/>
                <w:spacing w:val="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w w:val="183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-12"/>
                <w:w w:val="18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w w:val="98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10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10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11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93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w w:val="102"/>
                <w:sz w:val="18"/>
                <w:szCs w:val="18"/>
              </w:rPr>
              <w:t xml:space="preserve">O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ONE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S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91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X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11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313136"/>
                <w:spacing w:val="1"/>
                <w:w w:val="93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1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114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313136"/>
                <w:w w:val="76"/>
                <w:sz w:val="18"/>
                <w:szCs w:val="18"/>
              </w:rPr>
              <w:t xml:space="preserve">,  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sob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color w:val="313136"/>
                <w:spacing w:val="2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w w:val="94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color w:val="313136"/>
                <w:spacing w:val="29"/>
                <w:w w:val="9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donac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n </w:t>
            </w:r>
            <w:r w:rsidRPr="00D9719D">
              <w:rPr>
                <w:rFonts w:ascii="Arial" w:eastAsia="Arial" w:hAnsi="Arial" w:cs="Arial"/>
                <w:color w:val="313136"/>
                <w:spacing w:val="3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color w:val="424146"/>
                <w:spacing w:val="1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n </w:t>
            </w:r>
            <w:r w:rsidRPr="00D9719D">
              <w:rPr>
                <w:rFonts w:ascii="Arial" w:eastAsia="Arial" w:hAnsi="Arial" w:cs="Arial"/>
                <w:color w:val="424146"/>
                <w:spacing w:val="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V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8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5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115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424146"/>
                <w:w w:val="98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color w:val="424146"/>
                <w:spacing w:val="24"/>
                <w:w w:val="9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y </w:t>
            </w:r>
            <w:r w:rsidRPr="00D9719D">
              <w:rPr>
                <w:rFonts w:ascii="Arial" w:eastAsia="Arial" w:hAnsi="Arial" w:cs="Arial"/>
                <w:color w:val="424146"/>
                <w:spacing w:val="2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w w:val="96"/>
                <w:sz w:val="18"/>
                <w:szCs w:val="18"/>
              </w:rPr>
              <w:t xml:space="preserve">s </w:t>
            </w:r>
            <w:r w:rsidRPr="00D9719D">
              <w:rPr>
                <w:rFonts w:ascii="Arial" w:eastAsia="Arial" w:hAnsi="Arial" w:cs="Arial"/>
                <w:color w:val="424146"/>
                <w:spacing w:val="29"/>
                <w:w w:val="9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7"/>
                <w:w w:val="94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109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na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113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w w:val="66"/>
                <w:sz w:val="18"/>
                <w:szCs w:val="18"/>
              </w:rPr>
              <w:t xml:space="preserve">,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en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2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pu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o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8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9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8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2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Rubé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1"/>
                <w:w w:val="57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9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1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Rub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í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w w:val="94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109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102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w w:val="66"/>
                <w:sz w:val="18"/>
                <w:szCs w:val="18"/>
              </w:rPr>
              <w:t>,</w:t>
            </w:r>
            <w:r w:rsidRPr="00D9719D">
              <w:rPr>
                <w:rFonts w:ascii="Arial" w:eastAsia="Arial" w:hAnsi="Arial" w:cs="Arial"/>
                <w:color w:val="424146"/>
                <w:spacing w:val="2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ec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h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7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 xml:space="preserve"> d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ene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pacing w:val="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4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025</w:t>
            </w:r>
            <w:r w:rsidRPr="00D9719D">
              <w:rPr>
                <w:rFonts w:ascii="Arial" w:eastAsia="Arial" w:hAnsi="Arial" w:cs="Arial"/>
                <w:color w:val="313136"/>
                <w:w w:val="66"/>
                <w:sz w:val="18"/>
                <w:szCs w:val="18"/>
              </w:rPr>
              <w:t xml:space="preserve">.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8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13"/>
                <w:sz w:val="18"/>
                <w:szCs w:val="18"/>
              </w:rPr>
              <w:t>X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313136"/>
                <w:w w:val="76"/>
                <w:sz w:val="18"/>
                <w:szCs w:val="18"/>
              </w:rPr>
              <w:t>.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313136"/>
                <w:spacing w:val="-19"/>
                <w:sz w:val="18"/>
                <w:szCs w:val="18"/>
              </w:rPr>
              <w:t xml:space="preserve"> </w:t>
            </w:r>
            <w:proofErr w:type="spellStart"/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>º</w:t>
            </w:r>
            <w:proofErr w:type="spellEnd"/>
            <w:r w:rsidRPr="00D9719D">
              <w:rPr>
                <w:rFonts w:ascii="Arial" w:eastAsia="Arial" w:hAnsi="Arial" w:cs="Arial"/>
                <w:b/>
                <w:color w:val="313136"/>
                <w:spacing w:val="1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CPC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3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93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5"/>
                <w:sz w:val="18"/>
                <w:szCs w:val="18"/>
              </w:rPr>
              <w:t>5</w:t>
            </w:r>
            <w:r w:rsidRPr="00D9719D">
              <w:rPr>
                <w:rFonts w:ascii="Arial" w:eastAsia="Arial" w:hAnsi="Arial" w:cs="Arial"/>
                <w:b/>
                <w:color w:val="313136"/>
                <w:spacing w:val="3"/>
                <w:w w:val="105"/>
                <w:sz w:val="18"/>
                <w:szCs w:val="18"/>
              </w:rPr>
              <w:t>0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5"/>
                <w:sz w:val="18"/>
                <w:szCs w:val="18"/>
              </w:rPr>
              <w:t>9</w:t>
            </w:r>
            <w:r w:rsidRPr="00D9719D">
              <w:rPr>
                <w:rFonts w:ascii="Arial" w:eastAsia="Arial" w:hAnsi="Arial" w:cs="Arial"/>
                <w:b/>
                <w:color w:val="424146"/>
                <w:w w:val="97"/>
                <w:sz w:val="18"/>
                <w:szCs w:val="18"/>
              </w:rPr>
              <w:t>9</w:t>
            </w:r>
          </w:p>
          <w:p w14:paraId="5E756827" w14:textId="77777777" w:rsidR="00D9719D" w:rsidRPr="00D9719D" w:rsidRDefault="00D9719D" w:rsidP="00D9719D">
            <w:pPr>
              <w:spacing w:before="14" w:line="200" w:lineRule="exact"/>
              <w:rPr>
                <w:sz w:val="18"/>
                <w:szCs w:val="18"/>
              </w:rPr>
            </w:pPr>
          </w:p>
          <w:p w14:paraId="592984B8" w14:textId="77777777" w:rsidR="00D9719D" w:rsidRPr="00D9719D" w:rsidRDefault="00D9719D" w:rsidP="00D9719D">
            <w:pPr>
              <w:spacing w:line="214" w:lineRule="auto"/>
              <w:ind w:left="1315" w:right="83" w:firstLine="1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96"/>
                <w:sz w:val="18"/>
                <w:szCs w:val="18"/>
              </w:rPr>
              <w:t>1</w:t>
            </w:r>
            <w:r w:rsidRPr="00D9719D">
              <w:rPr>
                <w:rFonts w:ascii="Arial" w:eastAsia="Arial" w:hAnsi="Arial" w:cs="Arial"/>
                <w:b/>
                <w:color w:val="313136"/>
                <w:spacing w:val="2"/>
                <w:w w:val="96"/>
                <w:sz w:val="18"/>
                <w:szCs w:val="18"/>
              </w:rPr>
              <w:t>.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96"/>
                <w:sz w:val="18"/>
                <w:szCs w:val="18"/>
              </w:rPr>
              <w:t>7</w:t>
            </w:r>
            <w:proofErr w:type="gramStart"/>
            <w:r w:rsidRPr="00D9719D">
              <w:rPr>
                <w:rFonts w:ascii="Arial" w:eastAsia="Arial" w:hAnsi="Arial" w:cs="Arial"/>
                <w:b/>
                <w:color w:val="424146"/>
                <w:w w:val="96"/>
                <w:sz w:val="18"/>
                <w:szCs w:val="18"/>
              </w:rPr>
              <w:t xml:space="preserve">) </w:t>
            </w:r>
            <w:r w:rsidRPr="00D9719D">
              <w:rPr>
                <w:rFonts w:ascii="Arial" w:eastAsia="Arial" w:hAnsi="Arial" w:cs="Arial"/>
                <w:b/>
                <w:color w:val="424146"/>
                <w:spacing w:val="8"/>
                <w:w w:val="9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6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8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ye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proofErr w:type="gramEnd"/>
            <w:r w:rsidRPr="00D9719D">
              <w:rPr>
                <w:rFonts w:ascii="Arial" w:eastAsia="Arial" w:hAnsi="Arial" w:cs="Arial"/>
                <w:color w:val="313136"/>
                <w:spacing w:val="2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2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eso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3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QU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6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5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NF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S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L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 xml:space="preserve"> P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R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 xml:space="preserve"> E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J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ECUT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V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O </w:t>
            </w:r>
            <w:r w:rsidRPr="00D9719D">
              <w:rPr>
                <w:rFonts w:ascii="Arial" w:eastAsia="Arial" w:hAnsi="Arial" w:cs="Arial"/>
                <w:b/>
                <w:color w:val="424146"/>
                <w:spacing w:val="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w w:val="183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-8"/>
                <w:w w:val="18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96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110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93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11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93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w w:val="102"/>
                <w:sz w:val="18"/>
                <w:szCs w:val="18"/>
              </w:rPr>
              <w:t xml:space="preserve">O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L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76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1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11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93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9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w w:val="97"/>
                <w:sz w:val="18"/>
                <w:szCs w:val="18"/>
              </w:rPr>
              <w:t xml:space="preserve">R   </w:t>
            </w:r>
            <w:r w:rsidRPr="00D9719D">
              <w:rPr>
                <w:rFonts w:ascii="Arial" w:eastAsia="Arial" w:hAnsi="Arial" w:cs="Arial"/>
                <w:b/>
                <w:color w:val="313136"/>
                <w:w w:val="183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313136"/>
                <w:spacing w:val="64"/>
                <w:w w:val="18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OM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AND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A 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E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A 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IC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A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NA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AL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,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ob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color w:val="313136"/>
                <w:spacing w:val="4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w w:val="98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424146"/>
                <w:w w:val="98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-8"/>
                <w:w w:val="98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v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424146"/>
                <w:w w:val="98"/>
                <w:sz w:val="18"/>
                <w:szCs w:val="18"/>
              </w:rPr>
              <w:t xml:space="preserve">n </w:t>
            </w:r>
            <w:r w:rsidRPr="00D9719D">
              <w:rPr>
                <w:rFonts w:ascii="Arial" w:eastAsia="Arial" w:hAnsi="Arial" w:cs="Arial"/>
                <w:color w:val="424146"/>
                <w:spacing w:val="55"/>
                <w:w w:val="9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equ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pa</w:t>
            </w:r>
            <w:r w:rsidRPr="00D9719D">
              <w:rPr>
                <w:rFonts w:ascii="Arial" w:eastAsia="Arial" w:hAnsi="Arial" w:cs="Arial"/>
                <w:color w:val="313136"/>
                <w:spacing w:val="-8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en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2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b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ás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co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1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w w:val="9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16"/>
                <w:w w:val="9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6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w w:val="98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10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11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82"/>
                <w:sz w:val="18"/>
                <w:szCs w:val="18"/>
              </w:rPr>
              <w:t>í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5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w w:val="66"/>
                <w:sz w:val="18"/>
                <w:szCs w:val="18"/>
              </w:rPr>
              <w:t>,</w:t>
            </w:r>
            <w:r w:rsidRPr="00D9719D">
              <w:rPr>
                <w:rFonts w:ascii="Arial" w:eastAsia="Arial" w:hAnsi="Arial" w:cs="Arial"/>
                <w:color w:val="424146"/>
                <w:spacing w:val="34"/>
                <w:w w:val="6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r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424146"/>
                <w:spacing w:val="24"/>
                <w:w w:val="7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pu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pacing w:val="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8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9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8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34"/>
                <w:w w:val="7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Rubé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1"/>
                <w:w w:val="57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9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c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Rub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í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w w:val="97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109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9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eg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w w:val="66"/>
                <w:sz w:val="18"/>
                <w:szCs w:val="18"/>
              </w:rPr>
              <w:t>,</w:t>
            </w:r>
            <w:r w:rsidRPr="00D9719D">
              <w:rPr>
                <w:rFonts w:ascii="Arial" w:eastAsia="Arial" w:hAnsi="Arial" w:cs="Arial"/>
                <w:color w:val="424146"/>
                <w:spacing w:val="2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ech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7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 xml:space="preserve"> 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ene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4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0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5</w:t>
            </w:r>
            <w:r w:rsidRPr="00D9719D">
              <w:rPr>
                <w:rFonts w:ascii="Arial" w:eastAsia="Arial" w:hAnsi="Arial" w:cs="Arial"/>
                <w:color w:val="424146"/>
                <w:w w:val="57"/>
                <w:sz w:val="18"/>
                <w:szCs w:val="18"/>
              </w:rPr>
              <w:t>.</w:t>
            </w:r>
          </w:p>
          <w:p w14:paraId="28D57DE8" w14:textId="77777777" w:rsidR="00D9719D" w:rsidRPr="00D9719D" w:rsidRDefault="00D9719D" w:rsidP="00D9719D">
            <w:pPr>
              <w:spacing w:line="200" w:lineRule="exact"/>
              <w:ind w:left="1325" w:right="722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88"/>
                <w:position w:val="-1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13"/>
                <w:position w:val="-1"/>
                <w:sz w:val="18"/>
                <w:szCs w:val="18"/>
              </w:rPr>
              <w:t>X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position w:val="-1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313136"/>
                <w:w w:val="76"/>
                <w:position w:val="-1"/>
                <w:sz w:val="18"/>
                <w:szCs w:val="18"/>
              </w:rPr>
              <w:t>.</w:t>
            </w:r>
            <w:r w:rsidRPr="00D9719D">
              <w:rPr>
                <w:rFonts w:ascii="Arial" w:eastAsia="Arial" w:hAnsi="Arial" w:cs="Arial"/>
                <w:b/>
                <w:color w:val="313136"/>
                <w:position w:val="-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313136"/>
                <w:spacing w:val="-19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D9719D">
              <w:rPr>
                <w:rFonts w:ascii="Arial" w:eastAsia="Arial" w:hAnsi="Arial" w:cs="Arial"/>
                <w:b/>
                <w:color w:val="424146"/>
                <w:spacing w:val="4"/>
                <w:position w:val="-1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313136"/>
                <w:position w:val="-1"/>
                <w:sz w:val="18"/>
                <w:szCs w:val="18"/>
              </w:rPr>
              <w:t>º</w:t>
            </w:r>
            <w:proofErr w:type="spellEnd"/>
            <w:r w:rsidRPr="00D9719D">
              <w:rPr>
                <w:rFonts w:ascii="Arial" w:eastAsia="Arial" w:hAnsi="Arial" w:cs="Arial"/>
                <w:b/>
                <w:color w:val="313136"/>
                <w:spacing w:val="16"/>
                <w:position w:val="-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position w:val="-1"/>
                <w:sz w:val="18"/>
                <w:szCs w:val="18"/>
              </w:rPr>
              <w:t>CP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position w:val="-1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position w:val="-1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30"/>
                <w:position w:val="-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93"/>
                <w:position w:val="-1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110"/>
                <w:position w:val="-1"/>
                <w:sz w:val="18"/>
                <w:szCs w:val="18"/>
              </w:rPr>
              <w:t>5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88"/>
                <w:position w:val="-1"/>
                <w:sz w:val="18"/>
                <w:szCs w:val="18"/>
              </w:rPr>
              <w:t>1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14"/>
                <w:position w:val="-1"/>
                <w:sz w:val="18"/>
                <w:szCs w:val="18"/>
              </w:rPr>
              <w:t>0</w:t>
            </w:r>
            <w:r w:rsidRPr="00D9719D">
              <w:rPr>
                <w:rFonts w:ascii="Arial" w:eastAsia="Arial" w:hAnsi="Arial" w:cs="Arial"/>
                <w:b/>
                <w:color w:val="424146"/>
                <w:w w:val="101"/>
                <w:position w:val="-1"/>
                <w:sz w:val="18"/>
                <w:szCs w:val="18"/>
              </w:rPr>
              <w:t>0</w:t>
            </w:r>
          </w:p>
          <w:p w14:paraId="214BF8D0" w14:textId="77777777" w:rsidR="00D9719D" w:rsidRPr="00D9719D" w:rsidRDefault="00D9719D" w:rsidP="00D9719D">
            <w:pPr>
              <w:spacing w:before="5" w:line="160" w:lineRule="exact"/>
              <w:rPr>
                <w:sz w:val="18"/>
                <w:szCs w:val="18"/>
              </w:rPr>
            </w:pPr>
          </w:p>
          <w:p w14:paraId="7A94FAA2" w14:textId="77777777" w:rsidR="00D9719D" w:rsidRPr="00D9719D" w:rsidRDefault="00D9719D" w:rsidP="00D9719D">
            <w:pPr>
              <w:spacing w:before="62" w:line="220" w:lineRule="exact"/>
              <w:ind w:left="1301" w:right="92" w:firstLine="1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80"/>
                <w:sz w:val="18"/>
                <w:szCs w:val="18"/>
              </w:rPr>
              <w:t>1</w:t>
            </w:r>
            <w:r w:rsidRPr="00D9719D">
              <w:rPr>
                <w:rFonts w:ascii="Arial" w:eastAsia="Arial" w:hAnsi="Arial" w:cs="Arial"/>
                <w:b/>
                <w:color w:val="313136"/>
                <w:spacing w:val="2"/>
                <w:w w:val="118"/>
                <w:sz w:val="18"/>
                <w:szCs w:val="18"/>
              </w:rPr>
              <w:t>.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110"/>
                <w:sz w:val="18"/>
                <w:szCs w:val="18"/>
              </w:rPr>
              <w:t>8</w:t>
            </w:r>
            <w:r w:rsidRPr="00D9719D">
              <w:rPr>
                <w:rFonts w:ascii="Arial" w:eastAsia="Arial" w:hAnsi="Arial" w:cs="Arial"/>
                <w:b/>
                <w:color w:val="424146"/>
                <w:w w:val="91"/>
                <w:sz w:val="18"/>
                <w:szCs w:val="18"/>
              </w:rPr>
              <w:t>)</w:t>
            </w:r>
            <w:r w:rsidRPr="00D9719D">
              <w:rPr>
                <w:rFonts w:ascii="Arial" w:eastAsia="Arial" w:hAnsi="Arial" w:cs="Arial"/>
                <w:b/>
                <w:color w:val="424146"/>
                <w:spacing w:val="40"/>
                <w:w w:val="9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y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o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eso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1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"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QU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4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6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w w:val="76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8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w w:val="10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7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w w:val="104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w w:val="98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b/>
                <w:color w:val="424146"/>
                <w:spacing w:val="28"/>
                <w:w w:val="9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28"/>
                <w:sz w:val="18"/>
                <w:szCs w:val="18"/>
              </w:rPr>
              <w:t xml:space="preserve"> </w:t>
            </w:r>
            <w:proofErr w:type="gramStart"/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ECC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N </w:t>
            </w:r>
            <w:r w:rsidRPr="00D9719D">
              <w:rPr>
                <w:rFonts w:ascii="Arial" w:eastAsia="Arial" w:hAnsi="Arial" w:cs="Arial"/>
                <w:b/>
                <w:color w:val="424146"/>
                <w:spacing w:val="1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NA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L</w:t>
            </w:r>
            <w:proofErr w:type="gramEnd"/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b/>
                <w:color w:val="424146"/>
                <w:spacing w:val="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NA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UT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S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1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V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L </w:t>
            </w:r>
            <w:r w:rsidRPr="00D9719D">
              <w:rPr>
                <w:rFonts w:ascii="Arial" w:eastAsia="Arial" w:hAnsi="Arial" w:cs="Arial"/>
                <w:b/>
                <w:color w:val="424146"/>
                <w:spacing w:val="4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(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sz w:val="18"/>
                <w:szCs w:val="18"/>
              </w:rPr>
              <w:t>)"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, 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sob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e </w:t>
            </w:r>
            <w:r w:rsidRPr="00D9719D">
              <w:rPr>
                <w:rFonts w:ascii="Arial" w:eastAsia="Arial" w:hAnsi="Arial" w:cs="Arial"/>
                <w:color w:val="313136"/>
                <w:spacing w:val="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7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w w:val="94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color w:val="313136"/>
                <w:spacing w:val="12"/>
                <w:w w:val="9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4"/>
                <w:sz w:val="18"/>
                <w:szCs w:val="18"/>
              </w:rPr>
              <w:t>au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12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109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w w:val="7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5"/>
                <w:sz w:val="18"/>
                <w:szCs w:val="18"/>
              </w:rPr>
              <w:t>z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9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w w:val="8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424146"/>
                <w:w w:val="86"/>
                <w:sz w:val="18"/>
                <w:szCs w:val="18"/>
              </w:rPr>
              <w:t xml:space="preserve">n </w:t>
            </w:r>
            <w:r w:rsidRPr="00D9719D">
              <w:rPr>
                <w:rFonts w:ascii="Arial" w:eastAsia="Arial" w:hAnsi="Arial" w:cs="Arial"/>
                <w:color w:val="424146"/>
                <w:spacing w:val="26"/>
                <w:w w:val="8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color w:val="424146"/>
                <w:spacing w:val="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1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w w:val="98"/>
                <w:sz w:val="18"/>
                <w:szCs w:val="18"/>
              </w:rPr>
              <w:t xml:space="preserve">a </w:t>
            </w:r>
            <w:r w:rsidRPr="00D9719D">
              <w:rPr>
                <w:rFonts w:ascii="Arial" w:eastAsia="Arial" w:hAnsi="Arial" w:cs="Arial"/>
                <w:color w:val="313136"/>
                <w:spacing w:val="16"/>
                <w:w w:val="9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pe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n </w:t>
            </w:r>
            <w:r w:rsidRPr="00D9719D">
              <w:rPr>
                <w:rFonts w:ascii="Arial" w:eastAsia="Arial" w:hAnsi="Arial" w:cs="Arial"/>
                <w:color w:val="424146"/>
                <w:spacing w:val="1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-7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a 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w w:val="72"/>
                <w:sz w:val="18"/>
                <w:szCs w:val="18"/>
              </w:rPr>
              <w:t xml:space="preserve">l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w w:val="98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98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ili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zad</w:t>
            </w:r>
            <w:r w:rsidRPr="00D9719D">
              <w:rPr>
                <w:rFonts w:ascii="Arial" w:eastAsia="Arial" w:hAnsi="Arial" w:cs="Arial"/>
                <w:color w:val="313136"/>
                <w:w w:val="98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42"/>
                <w:w w:val="9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1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46"/>
                <w:w w:val="6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ed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19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23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6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w w:val="101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u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9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9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8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ó</w:t>
            </w:r>
            <w:r w:rsidRPr="00D9719D">
              <w:rPr>
                <w:rFonts w:ascii="Arial" w:eastAsia="Arial" w:hAnsi="Arial" w:cs="Arial"/>
                <w:color w:val="313136"/>
                <w:w w:val="90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33"/>
                <w:w w:val="90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6"/>
                <w:sz w:val="18"/>
                <w:szCs w:val="18"/>
              </w:rPr>
              <w:t>B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3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1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w w:val="11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w w:val="49"/>
                <w:sz w:val="18"/>
                <w:szCs w:val="18"/>
              </w:rPr>
              <w:t xml:space="preserve">,  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4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en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2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2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1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424146"/>
                <w:w w:val="9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spacing w:val="43"/>
                <w:w w:val="9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424146"/>
                <w:spacing w:val="-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pu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t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ado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s</w:t>
            </w:r>
            <w:r w:rsidRPr="00D9719D">
              <w:rPr>
                <w:rFonts w:ascii="Arial" w:eastAsia="Arial" w:hAnsi="Arial" w:cs="Arial"/>
                <w:color w:val="424146"/>
                <w:spacing w:val="2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8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9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8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w w:val="96"/>
                <w:sz w:val="18"/>
                <w:szCs w:val="18"/>
              </w:rPr>
              <w:t xml:space="preserve">s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pacing w:val="-9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j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and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ro</w:t>
            </w:r>
            <w:r w:rsidRPr="00D9719D">
              <w:rPr>
                <w:rFonts w:ascii="Arial" w:eastAsia="Arial" w:hAnsi="Arial" w:cs="Arial"/>
                <w:color w:val="313136"/>
                <w:spacing w:val="3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Da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í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-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gu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sz w:val="18"/>
                <w:szCs w:val="18"/>
              </w:rPr>
              <w:t>il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28"/>
                <w:sz w:val="18"/>
                <w:szCs w:val="18"/>
              </w:rPr>
              <w:t xml:space="preserve"> </w:t>
            </w:r>
            <w:proofErr w:type="spellStart"/>
            <w:r w:rsidRPr="00D9719D">
              <w:rPr>
                <w:rFonts w:ascii="Arial" w:eastAsia="Arial" w:hAnsi="Arial" w:cs="Arial"/>
                <w:color w:val="313136"/>
                <w:spacing w:val="-6"/>
                <w:w w:val="9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8"/>
                <w:sz w:val="18"/>
                <w:szCs w:val="18"/>
              </w:rPr>
              <w:t>li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zau</w:t>
            </w:r>
            <w:r w:rsidRPr="00D9719D">
              <w:rPr>
                <w:rFonts w:ascii="Arial" w:eastAsia="Arial" w:hAnsi="Arial" w:cs="Arial"/>
                <w:color w:val="424146"/>
                <w:w w:val="98"/>
                <w:sz w:val="18"/>
                <w:szCs w:val="18"/>
              </w:rPr>
              <w:t>r</w:t>
            </w:r>
            <w:proofErr w:type="spellEnd"/>
            <w:r w:rsidRPr="00D9719D">
              <w:rPr>
                <w:rFonts w:ascii="Arial" w:eastAsia="Arial" w:hAnsi="Arial" w:cs="Arial"/>
                <w:color w:val="424146"/>
                <w:spacing w:val="10"/>
                <w:w w:val="9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y</w:t>
            </w:r>
            <w:r w:rsidRPr="00D9719D">
              <w:rPr>
                <w:rFonts w:ascii="Arial" w:eastAsia="Arial" w:hAnsi="Arial" w:cs="Arial"/>
                <w:color w:val="313136"/>
                <w:spacing w:val="21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7"/>
                <w:sz w:val="18"/>
                <w:szCs w:val="18"/>
              </w:rPr>
              <w:t>Rod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97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7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7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color w:val="313136"/>
                <w:w w:val="97"/>
                <w:sz w:val="18"/>
                <w:szCs w:val="18"/>
              </w:rPr>
              <w:t>o</w:t>
            </w:r>
            <w:r w:rsidRPr="00D9719D">
              <w:rPr>
                <w:rFonts w:ascii="Arial" w:eastAsia="Arial" w:hAnsi="Arial" w:cs="Arial"/>
                <w:color w:val="313136"/>
                <w:spacing w:val="33"/>
                <w:w w:val="9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1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313136"/>
                <w:w w:val="61"/>
                <w:sz w:val="18"/>
                <w:szCs w:val="18"/>
              </w:rPr>
              <w:t>l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27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sz w:val="18"/>
                <w:szCs w:val="18"/>
              </w:rPr>
              <w:t>G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7"/>
                <w:sz w:val="18"/>
                <w:szCs w:val="18"/>
              </w:rPr>
              <w:t>m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18"/>
                <w:sz w:val="18"/>
                <w:szCs w:val="18"/>
              </w:rPr>
              <w:t xml:space="preserve"> </w:t>
            </w:r>
            <w:proofErr w:type="spellStart"/>
            <w:r w:rsidRPr="00D9719D">
              <w:rPr>
                <w:rFonts w:ascii="Arial" w:eastAsia="Arial" w:hAnsi="Arial" w:cs="Arial"/>
                <w:color w:val="313136"/>
                <w:spacing w:val="-5"/>
                <w:w w:val="92"/>
                <w:sz w:val="18"/>
                <w:szCs w:val="18"/>
              </w:rPr>
              <w:t>K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w w:val="102"/>
                <w:sz w:val="18"/>
                <w:szCs w:val="18"/>
              </w:rPr>
              <w:t>r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4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9"/>
                <w:sz w:val="18"/>
                <w:szCs w:val="18"/>
              </w:rPr>
              <w:t>y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w w:val="98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5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2"/>
                <w:w w:val="92"/>
                <w:sz w:val="18"/>
                <w:szCs w:val="18"/>
              </w:rPr>
              <w:t>i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5"/>
                <w:sz w:val="18"/>
                <w:szCs w:val="18"/>
              </w:rPr>
              <w:t>c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h</w:t>
            </w:r>
            <w:proofErr w:type="spellEnd"/>
            <w:r w:rsidRPr="00D9719D">
              <w:rPr>
                <w:rFonts w:ascii="Arial" w:eastAsia="Arial" w:hAnsi="Arial" w:cs="Arial"/>
                <w:color w:val="424146"/>
                <w:w w:val="66"/>
                <w:sz w:val="18"/>
                <w:szCs w:val="18"/>
              </w:rPr>
              <w:t>,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2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3"/>
                <w:sz w:val="18"/>
                <w:szCs w:val="18"/>
              </w:rPr>
              <w:t>f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ech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a</w:t>
            </w:r>
            <w:r w:rsidRPr="00D9719D">
              <w:rPr>
                <w:rFonts w:ascii="Arial" w:eastAsia="Arial" w:hAnsi="Arial" w:cs="Arial"/>
                <w:color w:val="424146"/>
                <w:spacing w:val="18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color w:val="313136"/>
                <w:sz w:val="18"/>
                <w:szCs w:val="18"/>
              </w:rPr>
              <w:t>8</w:t>
            </w:r>
            <w:r w:rsidRPr="00D9719D">
              <w:rPr>
                <w:rFonts w:ascii="Arial" w:eastAsia="Arial" w:hAnsi="Arial" w:cs="Arial"/>
                <w:color w:val="313136"/>
                <w:spacing w:val="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pacing w:val="-5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ro</w:t>
            </w:r>
            <w:r w:rsidRPr="00D9719D">
              <w:rPr>
                <w:rFonts w:ascii="Arial" w:eastAsia="Arial" w:hAnsi="Arial" w:cs="Arial"/>
                <w:color w:val="424146"/>
                <w:spacing w:val="5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color w:val="424146"/>
                <w:spacing w:val="-4"/>
                <w:sz w:val="18"/>
                <w:szCs w:val="18"/>
              </w:rPr>
              <w:t>d</w:t>
            </w:r>
            <w:r w:rsidRPr="00D9719D">
              <w:rPr>
                <w:rFonts w:ascii="Arial" w:eastAsia="Arial" w:hAnsi="Arial" w:cs="Arial"/>
                <w:color w:val="424146"/>
                <w:sz w:val="18"/>
                <w:szCs w:val="18"/>
              </w:rPr>
              <w:t>e</w:t>
            </w:r>
          </w:p>
          <w:p w14:paraId="40600619" w14:textId="77777777" w:rsidR="00D9719D" w:rsidRPr="00D9719D" w:rsidRDefault="00D9719D" w:rsidP="00D9719D">
            <w:pPr>
              <w:spacing w:line="220" w:lineRule="exact"/>
              <w:ind w:left="1306" w:right="873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color w:val="313136"/>
                <w:spacing w:val="-5"/>
                <w:w w:val="98"/>
                <w:sz w:val="18"/>
                <w:szCs w:val="18"/>
              </w:rPr>
              <w:t>20</w:t>
            </w:r>
            <w:r w:rsidRPr="00D9719D">
              <w:rPr>
                <w:rFonts w:ascii="Arial" w:eastAsia="Arial" w:hAnsi="Arial" w:cs="Arial"/>
                <w:color w:val="313136"/>
                <w:spacing w:val="-5"/>
                <w:w w:val="102"/>
                <w:sz w:val="18"/>
                <w:szCs w:val="18"/>
              </w:rPr>
              <w:t>25</w:t>
            </w:r>
            <w:r w:rsidRPr="00D9719D">
              <w:rPr>
                <w:rFonts w:ascii="Arial" w:eastAsia="Arial" w:hAnsi="Arial" w:cs="Arial"/>
                <w:color w:val="424146"/>
                <w:w w:val="66"/>
                <w:sz w:val="18"/>
                <w:szCs w:val="18"/>
              </w:rPr>
              <w:t>.</w:t>
            </w:r>
          </w:p>
          <w:p w14:paraId="3ED6C0A1" w14:textId="77777777" w:rsidR="00D9719D" w:rsidRPr="00D9719D" w:rsidRDefault="00D9719D" w:rsidP="00D9719D">
            <w:pPr>
              <w:spacing w:line="200" w:lineRule="exact"/>
              <w:ind w:left="1315" w:right="723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88"/>
                <w:sz w:val="18"/>
                <w:szCs w:val="18"/>
              </w:rPr>
              <w:t>E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13"/>
                <w:sz w:val="18"/>
                <w:szCs w:val="18"/>
              </w:rPr>
              <w:t>X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2"/>
                <w:sz w:val="18"/>
                <w:szCs w:val="18"/>
              </w:rPr>
              <w:t>P</w:t>
            </w:r>
            <w:r w:rsidRPr="00D9719D">
              <w:rPr>
                <w:rFonts w:ascii="Arial" w:eastAsia="Arial" w:hAnsi="Arial" w:cs="Arial"/>
                <w:b/>
                <w:color w:val="424146"/>
                <w:w w:val="76"/>
                <w:sz w:val="18"/>
                <w:szCs w:val="18"/>
              </w:rPr>
              <w:t>.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-19"/>
                <w:sz w:val="18"/>
                <w:szCs w:val="18"/>
              </w:rPr>
              <w:t xml:space="preserve"> </w:t>
            </w:r>
            <w:proofErr w:type="spellStart"/>
            <w:r w:rsidRPr="00D9719D">
              <w:rPr>
                <w:rFonts w:ascii="Arial" w:eastAsia="Arial" w:hAnsi="Arial" w:cs="Arial"/>
                <w:b/>
                <w:color w:val="424146"/>
                <w:spacing w:val="4"/>
                <w:sz w:val="18"/>
                <w:szCs w:val="18"/>
              </w:rPr>
              <w:t>N</w:t>
            </w:r>
            <w:r w:rsidRPr="00D9719D">
              <w:rPr>
                <w:rFonts w:ascii="Arial" w:eastAsia="Arial" w:hAnsi="Arial" w:cs="Arial"/>
                <w:b/>
                <w:color w:val="313136"/>
                <w:sz w:val="18"/>
                <w:szCs w:val="18"/>
              </w:rPr>
              <w:t>º</w:t>
            </w:r>
            <w:proofErr w:type="spellEnd"/>
            <w:r w:rsidRPr="00D9719D">
              <w:rPr>
                <w:rFonts w:ascii="Arial" w:eastAsia="Arial" w:hAnsi="Arial" w:cs="Arial"/>
                <w:b/>
                <w:color w:val="313136"/>
                <w:spacing w:val="16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sz w:val="18"/>
                <w:szCs w:val="18"/>
              </w:rPr>
              <w:t>CPC</w:t>
            </w:r>
            <w:r w:rsidRPr="00D9719D">
              <w:rPr>
                <w:rFonts w:ascii="Arial" w:eastAsia="Arial" w:hAnsi="Arial" w:cs="Arial"/>
                <w:b/>
                <w:color w:val="424146"/>
                <w:sz w:val="18"/>
                <w:szCs w:val="18"/>
              </w:rPr>
              <w:t>-</w:t>
            </w:r>
            <w:r w:rsidRPr="00D9719D">
              <w:rPr>
                <w:rFonts w:ascii="Arial" w:eastAsia="Arial" w:hAnsi="Arial" w:cs="Arial"/>
                <w:b/>
                <w:color w:val="424146"/>
                <w:spacing w:val="32"/>
                <w:sz w:val="18"/>
                <w:szCs w:val="18"/>
              </w:rPr>
              <w:t xml:space="preserve"> 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93"/>
                <w:sz w:val="18"/>
                <w:szCs w:val="18"/>
              </w:rPr>
              <w:t>2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110"/>
                <w:sz w:val="18"/>
                <w:szCs w:val="18"/>
              </w:rPr>
              <w:t>5</w:t>
            </w:r>
            <w:r w:rsidRPr="00D9719D">
              <w:rPr>
                <w:rFonts w:ascii="Arial" w:eastAsia="Arial" w:hAnsi="Arial" w:cs="Arial"/>
                <w:b/>
                <w:color w:val="424146"/>
                <w:spacing w:val="2"/>
                <w:w w:val="93"/>
                <w:sz w:val="18"/>
                <w:szCs w:val="18"/>
              </w:rPr>
              <w:t>1</w:t>
            </w:r>
            <w:r w:rsidRPr="00D9719D">
              <w:rPr>
                <w:rFonts w:ascii="Arial" w:eastAsia="Arial" w:hAnsi="Arial" w:cs="Arial"/>
                <w:b/>
                <w:color w:val="424146"/>
                <w:spacing w:val="3"/>
                <w:w w:val="101"/>
                <w:sz w:val="18"/>
                <w:szCs w:val="18"/>
              </w:rPr>
              <w:t>1</w:t>
            </w:r>
            <w:r w:rsidRPr="00D9719D">
              <w:rPr>
                <w:rFonts w:ascii="Arial" w:eastAsia="Arial" w:hAnsi="Arial" w:cs="Arial"/>
                <w:b/>
                <w:color w:val="424146"/>
                <w:w w:val="110"/>
                <w:sz w:val="18"/>
                <w:szCs w:val="18"/>
              </w:rPr>
              <w:t>6</w:t>
            </w:r>
          </w:p>
          <w:p w14:paraId="2B19F6DA" w14:textId="3231F032" w:rsidR="00D9719D" w:rsidRPr="00D9719D" w:rsidRDefault="00D9719D" w:rsidP="00D9719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1E1FE103" w14:textId="77777777" w:rsidR="00EA72E4" w:rsidRDefault="00EA72E4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02EE8F70" wp14:editId="2F32C97D">
                  <wp:extent cx="152400" cy="15240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</w:tcPr>
          <w:p w14:paraId="4808056F" w14:textId="77777777" w:rsidR="00EA72E4" w:rsidRDefault="00EA72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</w:tcPr>
          <w:p w14:paraId="76C548E4" w14:textId="77777777" w:rsidR="00EA72E4" w:rsidRDefault="00EA72E4">
            <w:pPr>
              <w:jc w:val="center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098A3D4E" w14:textId="54FB3C2F" w:rsidR="00EA72E4" w:rsidRDefault="00EA72E4">
            <w:pPr>
              <w:shd w:val="clear" w:color="auto" w:fill="FDFDFD"/>
              <w:jc w:val="center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</w:p>
        </w:tc>
      </w:tr>
      <w:tr w:rsidR="00000000" w14:paraId="2028820B" w14:textId="77777777" w:rsidTr="00D9719D">
        <w:trPr>
          <w:trHeight w:val="20"/>
          <w:tblCellSpacing w:w="28" w:type="dxa"/>
        </w:trPr>
        <w:tc>
          <w:tcPr>
            <w:tcW w:w="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21F391BC" w14:textId="29D59C37" w:rsidR="00EA72E4" w:rsidRDefault="00EA72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182AA9D9" w14:textId="77777777" w:rsidR="00EA72E4" w:rsidRDefault="00EA72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</w:tcPr>
          <w:p w14:paraId="37C2A76D" w14:textId="77777777" w:rsidR="00EA72E4" w:rsidRDefault="00EA72E4">
            <w:pPr>
              <w:jc w:val="center"/>
              <w:rPr>
                <w:rStyle w:val="Textoennegrita"/>
                <w:color w:val="4F4F4F"/>
                <w:shd w:val="clear" w:color="auto" w:fill="FFFFFF"/>
              </w:rPr>
            </w:pPr>
          </w:p>
        </w:tc>
        <w:tc>
          <w:tcPr>
            <w:tcW w:w="9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</w:tcPr>
          <w:p w14:paraId="48A182AD" w14:textId="77777777" w:rsidR="00EA72E4" w:rsidRDefault="00EA72E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771F003C" w14:textId="77777777" w:rsidR="00EA72E4" w:rsidRDefault="00EA72E4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722C7A46" wp14:editId="4A689980">
                  <wp:extent cx="152400" cy="15240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</w:tcPr>
          <w:p w14:paraId="7B58F262" w14:textId="77777777" w:rsidR="00EA72E4" w:rsidRDefault="00EA72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</w:tcPr>
          <w:p w14:paraId="1E578BB8" w14:textId="77777777" w:rsidR="00EA72E4" w:rsidRDefault="00EA72E4">
            <w:pPr>
              <w:jc w:val="center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14:paraId="1F97DDE6" w14:textId="4540B346" w:rsidR="00EA72E4" w:rsidRDefault="00EA72E4">
            <w:pPr>
              <w:shd w:val="clear" w:color="auto" w:fill="FDFDFD"/>
              <w:jc w:val="center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</w:p>
        </w:tc>
      </w:tr>
      <w:tr w:rsidR="00000000" w14:paraId="68E15344" w14:textId="77777777" w:rsidTr="00D9719D">
        <w:trPr>
          <w:trHeight w:val="777"/>
          <w:tblCellSpacing w:w="28" w:type="dxa"/>
        </w:trPr>
        <w:tc>
          <w:tcPr>
            <w:tcW w:w="1621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E43CA" w14:textId="77777777" w:rsidR="00EA72E4" w:rsidRDefault="00EA72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Enero de 2025</w:t>
            </w:r>
          </w:p>
          <w:p w14:paraId="138B7A59" w14:textId="77777777" w:rsidR="00EA72E4" w:rsidRDefault="00EA72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Fuente: Secretaría Administrativa / Coordinación General de Diario de Sesiones / Dirección de Sistemas de Conferencias / Sala Técnica</w:t>
            </w:r>
          </w:p>
        </w:tc>
      </w:tr>
      <w:tr w:rsidR="00000000" w14:paraId="59EF0787" w14:textId="77777777" w:rsidTr="00D9719D">
        <w:trPr>
          <w:trHeight w:val="695"/>
          <w:tblCellSpacing w:w="28" w:type="dxa"/>
        </w:trPr>
        <w:tc>
          <w:tcPr>
            <w:tcW w:w="1621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4349E" w14:textId="77777777" w:rsidR="00EA72E4" w:rsidRDefault="00EA72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Sala Técnica</w:t>
            </w:r>
          </w:p>
          <w:p w14:paraId="7EA34DDD" w14:textId="77777777" w:rsidR="00EA72E4" w:rsidRDefault="00EA72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Teléfono: 414-4799</w:t>
            </w:r>
          </w:p>
        </w:tc>
      </w:tr>
    </w:tbl>
    <w:p w14:paraId="4200A3C7" w14:textId="77777777" w:rsidR="00EA72E4" w:rsidRDefault="00EA72E4">
      <w:pPr>
        <w:ind w:left="1770"/>
        <w:rPr>
          <w:color w:val="000000"/>
        </w:rPr>
      </w:pPr>
      <w:r>
        <w:rPr>
          <w:color w:val="000000"/>
          <w:lang w:val="es-ES"/>
        </w:rPr>
        <w:t>                 </w:t>
      </w:r>
    </w:p>
    <w:p w14:paraId="2D97EC0D" w14:textId="77777777" w:rsidR="00EA72E4" w:rsidRDefault="00EA72E4">
      <w:pPr>
        <w:rPr>
          <w:color w:val="000000"/>
        </w:rPr>
      </w:pPr>
      <w:r>
        <w:rPr>
          <w:color w:val="000000"/>
          <w:lang w:val="es-ES"/>
        </w:rPr>
        <w:t> </w:t>
      </w:r>
    </w:p>
    <w:p w14:paraId="384771A2" w14:textId="77777777" w:rsidR="00EA72E4" w:rsidRDefault="00EA72E4">
      <w:pPr>
        <w:rPr>
          <w:color w:val="000000"/>
        </w:rPr>
      </w:pPr>
      <w:r>
        <w:rPr>
          <w:color w:val="000000"/>
          <w:lang w:val="es-ES"/>
        </w:rPr>
        <w:t> </w:t>
      </w:r>
    </w:p>
    <w:p w14:paraId="27DF358F" w14:textId="77777777" w:rsidR="00EA72E4" w:rsidRDefault="00EA72E4">
      <w:pPr>
        <w:rPr>
          <w:color w:val="000000"/>
        </w:rPr>
      </w:pPr>
      <w:r>
        <w:rPr>
          <w:color w:val="000000"/>
          <w:lang w:val="es-ES"/>
        </w:rPr>
        <w:t> </w:t>
      </w:r>
    </w:p>
    <w:p w14:paraId="39168365" w14:textId="77777777" w:rsidR="00EA72E4" w:rsidRDefault="00EA72E4">
      <w:pPr>
        <w:rPr>
          <w:color w:val="000000"/>
        </w:rPr>
      </w:pPr>
      <w:r>
        <w:rPr>
          <w:color w:val="000000"/>
          <w:lang w:val="es-ES"/>
        </w:rPr>
        <w:t> </w:t>
      </w:r>
    </w:p>
    <w:sectPr w:rsidR="00000000">
      <w:pgSz w:w="20160" w:h="12240" w:orient="landscape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568DE"/>
    <w:multiLevelType w:val="multilevel"/>
    <w:tmpl w:val="AED263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w w:val="100"/>
      </w:rPr>
    </w:lvl>
    <w:lvl w:ilvl="1">
      <w:start w:val="1"/>
      <w:numFmt w:val="decimal"/>
      <w:lvlText w:val="%1.%2)"/>
      <w:lvlJc w:val="left"/>
      <w:pPr>
        <w:ind w:left="420" w:hanging="420"/>
      </w:pPr>
      <w:rPr>
        <w:rFonts w:hint="default"/>
        <w:b/>
        <w:w w:val="1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  <w:w w:val="1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/>
        <w:w w:val="1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/>
        <w:w w:val="100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  <w:b/>
        <w:w w:val="1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/>
        <w:w w:val="100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  <w:b/>
        <w:w w:val="100"/>
      </w:rPr>
    </w:lvl>
  </w:abstractNum>
  <w:num w:numId="1" w16cid:durableId="176267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useWord2013TrackBottomHyphenation" w:uri="http://schemas.microsoft.com/office/word" w:val="0"/>
  </w:compat>
  <w:rsids>
    <w:rsidRoot w:val="00824E11"/>
    <w:rsid w:val="002B4DB7"/>
    <w:rsid w:val="00824E11"/>
    <w:rsid w:val="009E3188"/>
    <w:rsid w:val="00A1713E"/>
    <w:rsid w:val="00D9719D"/>
    <w:rsid w:val="00E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29CB047C"/>
  <w15:chartTrackingRefBased/>
  <w15:docId w15:val="{867EE44F-1A81-48C9-8CAA-C64E167D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Arial" w:eastAsiaTheme="minorEastAsia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19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19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19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19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D9719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19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19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19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Pr>
      <w:color w:val="800080"/>
      <w:u w:val="single"/>
    </w:rPr>
  </w:style>
  <w:style w:type="character" w:customStyle="1" w:styleId="Ttulo1Car">
    <w:name w:val="Título 1 Car"/>
    <w:link w:val="Ttulo1"/>
    <w:uiPriority w:val="9"/>
    <w:locked/>
    <w:rPr>
      <w:rFonts w:ascii="Calibri Light" w:eastAsia="Times New Roman" w:hAnsi="Calibri Light" w:cs="Times New Roman" w:hint="default"/>
      <w:color w:val="2F5496"/>
      <w:sz w:val="32"/>
      <w:szCs w:val="32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Prrafodelista">
    <w:name w:val="List Paragraph"/>
    <w:basedOn w:val="Normal"/>
    <w:uiPriority w:val="34"/>
    <w:semiHidden/>
    <w:qFormat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Fuentedeprrafopredeter"/>
  </w:style>
  <w:style w:type="character" w:customStyle="1" w:styleId="redactor-ie-paste">
    <w:name w:val="redactor-ie-paste"/>
    <w:basedOn w:val="Fuentedeprrafopredeter"/>
  </w:style>
  <w:style w:type="table" w:styleId="Tablaconcuadrcula">
    <w:name w:val="Table Grid"/>
    <w:basedOn w:val="Tablanormal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719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719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719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719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D9719D"/>
    <w:rPr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719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719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719D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../220831-SO/220831SO_archivos/salafondo.jpg" TargetMode="Externa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Cámara de Diputados - SESION DIGITAL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Cámara de Diputados - SESION DIGITAL</dc:title>
  <dc:subject/>
  <dc:creator>Sist. Conferencias</dc:creator>
  <cp:keywords/>
  <dc:description/>
  <cp:lastModifiedBy>Sist. Conferencias</cp:lastModifiedBy>
  <cp:revision>3</cp:revision>
  <cp:lastPrinted>2023-07-05T18:57:00Z</cp:lastPrinted>
  <dcterms:created xsi:type="dcterms:W3CDTF">2025-01-29T12:11:00Z</dcterms:created>
  <dcterms:modified xsi:type="dcterms:W3CDTF">2025-01-29T12:38:00Z</dcterms:modified>
</cp:coreProperties>
</file>