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3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43"/>
        <w:gridCol w:w="3292"/>
        <w:gridCol w:w="114"/>
        <w:gridCol w:w="1681"/>
        <w:gridCol w:w="1610"/>
        <w:gridCol w:w="93"/>
        <w:gridCol w:w="21"/>
        <w:gridCol w:w="3292"/>
        <w:gridCol w:w="71"/>
        <w:gridCol w:w="33"/>
        <w:gridCol w:w="40"/>
      </w:tblGrid>
      <w:tr w:rsidR="00E00955" w14:paraId="4C93A1D9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685" w:type="dxa"/>
            <w:gridSpan w:val="5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9CA841" w14:textId="77777777" w:rsidR="00E00955" w:rsidRDefault="00E00955">
            <w:pPr>
              <w:widowControl w:val="0"/>
              <w:autoSpaceDE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5131" w:type="dxa"/>
            <w:gridSpan w:val="6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EF8D06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11/6/2025 12:51:24</w:t>
            </w:r>
          </w:p>
        </w:tc>
        <w:tc>
          <w:tcPr>
            <w:tcW w:w="17" w:type="dxa"/>
          </w:tcPr>
          <w:p w14:paraId="6701D6A0" w14:textId="77777777" w:rsidR="00E00955" w:rsidRDefault="00E00955">
            <w:pPr>
              <w:widowControl w:val="0"/>
              <w:autoSpaceDE w:val="0"/>
              <w:spacing w:before="29" w:after="0" w:line="213" w:lineRule="exact"/>
              <w:ind w:left="15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00955" w14:paraId="3CDF7869" w14:textId="77777777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0816" w:type="dxa"/>
            <w:gridSpan w:val="11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B4E6F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750E33A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"/>
                <w:szCs w:val="2"/>
              </w:rPr>
            </w:pPr>
          </w:p>
        </w:tc>
      </w:tr>
      <w:tr w:rsidR="00E00955" w14:paraId="23571A1D" w14:textId="77777777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0816" w:type="dxa"/>
            <w:gridSpan w:val="11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1B349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" w:type="dxa"/>
          </w:tcPr>
          <w:p w14:paraId="02BCE2D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3"/>
                <w:szCs w:val="13"/>
              </w:rPr>
            </w:pPr>
          </w:p>
        </w:tc>
      </w:tr>
      <w:tr w:rsidR="00E00955" w14:paraId="242C0F5E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816" w:type="dxa"/>
            <w:gridSpan w:val="11"/>
            <w:shd w:val="clear" w:color="auto" w:fill="FFE4C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91935E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Nombre Propuesta:</w:t>
            </w:r>
          </w:p>
        </w:tc>
        <w:tc>
          <w:tcPr>
            <w:tcW w:w="17" w:type="dxa"/>
          </w:tcPr>
          <w:p w14:paraId="6ECF5CE7" w14:textId="77777777" w:rsidR="00E00955" w:rsidRDefault="00E00955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00955" w14:paraId="13A2FE4B" w14:textId="77777777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10816" w:type="dxa"/>
            <w:gridSpan w:val="11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564FF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3"/>
                <w:szCs w:val="3"/>
              </w:rPr>
            </w:pPr>
          </w:p>
        </w:tc>
        <w:tc>
          <w:tcPr>
            <w:tcW w:w="17" w:type="dxa"/>
          </w:tcPr>
          <w:p w14:paraId="0F46366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3"/>
                <w:szCs w:val="3"/>
              </w:rPr>
            </w:pPr>
          </w:p>
        </w:tc>
      </w:tr>
      <w:tr w:rsidR="00E00955" w14:paraId="63FD48B6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44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023F0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9" w:type="dxa"/>
            <w:gridSpan w:val="9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393A86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Voto 2 – P1 - </w:t>
            </w:r>
            <w:r>
              <w:rPr>
                <w:rFonts w:ascii="Arial" w:hAnsi="Arial" w:cs="Arial"/>
                <w:sz w:val="18"/>
                <w:szCs w:val="18"/>
              </w:rPr>
              <w:t>Consideración de la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SOLICITUD DEL ACUERDO CONSTITUCIONAL PARA DISPONER LA INTERVENCIÓN DE LA MUNICIPALIDAD DE CIUDAD DEL ESTE, DEPARTAMENTO DE ALTO PARANÁ”</w:t>
            </w:r>
          </w:p>
          <w:p w14:paraId="62870311" w14:textId="77777777" w:rsidR="00E00955" w:rsidRDefault="00E00955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08D7B97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val="es-PY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val="es-PY"/>
              </w:rPr>
              <w:t xml:space="preserve">Si: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val="es-PY"/>
              </w:rPr>
              <w:t>Aprobación</w:t>
            </w:r>
          </w:p>
          <w:p w14:paraId="7ECB3694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val="es-PY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val="es-PY"/>
              </w:rPr>
              <w:t>No: Rechazo</w:t>
            </w:r>
          </w:p>
          <w:p w14:paraId="54F9CD2A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val="es-PY"/>
              </w:rPr>
              <w:t>Resultado: Se aprueba la solicitud del acuerdo constitucional</w:t>
            </w:r>
          </w:p>
        </w:tc>
        <w:tc>
          <w:tcPr>
            <w:tcW w:w="50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40B8C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E00955" w14:paraId="7F7BB8D7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4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DB649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0239" w:type="dxa"/>
            <w:gridSpan w:val="9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AE624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0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FCEF7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</w:tr>
      <w:tr w:rsidR="00E00955" w14:paraId="48F6BA0B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816" w:type="dxa"/>
            <w:gridSpan w:val="11"/>
            <w:shd w:val="clear" w:color="auto" w:fill="FFE4C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6EFFAC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Sí  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Votos: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47 )</w:t>
            </w:r>
            <w:proofErr w:type="gramEnd"/>
          </w:p>
        </w:tc>
        <w:tc>
          <w:tcPr>
            <w:tcW w:w="17" w:type="dxa"/>
          </w:tcPr>
          <w:p w14:paraId="65535528" w14:textId="77777777" w:rsidR="00E00955" w:rsidRDefault="00E00955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00955" w14:paraId="5ECCE447" w14:textId="7777777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0816" w:type="dxa"/>
            <w:gridSpan w:val="11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4C220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5"/>
                <w:szCs w:val="5"/>
              </w:rPr>
            </w:pPr>
          </w:p>
        </w:tc>
        <w:tc>
          <w:tcPr>
            <w:tcW w:w="17" w:type="dxa"/>
          </w:tcPr>
          <w:p w14:paraId="4FC1F47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5"/>
                <w:szCs w:val="5"/>
              </w:rPr>
            </w:pPr>
          </w:p>
        </w:tc>
      </w:tr>
      <w:tr w:rsidR="00E00955" w14:paraId="1B8245F8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5E709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11B01D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Alejandro Aguilera</w:t>
            </w:r>
          </w:p>
        </w:tc>
        <w:tc>
          <w:tcPr>
            <w:tcW w:w="114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9E13F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71A762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Arturo Urbieta</w:t>
            </w:r>
          </w:p>
        </w:tc>
        <w:tc>
          <w:tcPr>
            <w:tcW w:w="114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2EFF3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02C08B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Avelino Dávalos</w:t>
            </w:r>
          </w:p>
        </w:tc>
        <w:tc>
          <w:tcPr>
            <w:tcW w:w="104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A1783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398E19D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E00955" w14:paraId="203A75D1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C2EE0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33099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04C25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A0A2E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96583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C2860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9C8AC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128555D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0595D344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C6978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B13179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Benjamín Cantero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C3D7C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239F1EA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Bettina Aguilera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028B2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A23036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Carlos Arrechea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2072E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7CE5590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0A0A56C9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D68A4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83B6E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0DD34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70211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B158D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A973B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C8FDE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5BC0AF1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5635C1E2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B0046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A6DEA2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Carlos Godoy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B7AB3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2F5570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Carmen Giménez de Ovando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ED787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33A6C1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Christian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Brunaga</w:t>
            </w:r>
            <w:proofErr w:type="spellEnd"/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910A0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1F3BDA6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0517A3BE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5BE49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5DB83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701E3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4526B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E9F29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0BB39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F4841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047B311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72B2AD6E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F155B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720EF8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César Cerini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B510A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4C4788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Daniel Centurión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61121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FF9C20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Derlis Rodríguez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15521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76FA12D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559B1BCF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B44C9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EC4CB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49253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24683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BE242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7CB0E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9C2AA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131CDEC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59386A79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86B1C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5F40D6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Diego Candia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47434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EC1BEF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Edgar Chávez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F87B5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9F7D95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Edgar Olmedo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A1AEF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7EC1507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01ED5754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59995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5D9D3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6425D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0B5B3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B6AE0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3F686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964A0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2BA206D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170EF07B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3BD03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B079C5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Esteban Samaniego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3C619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7878AE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Fabiana Souto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BA861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B75396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Francisco Petersen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0E678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13A75FB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5B13422C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2C56B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0818A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A78F6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34FAC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8532A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F6124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2727A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4229DD1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0B39B6B5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DE802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E64C47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Germán Solinger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0914E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7415AC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Hugo Meza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70380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226EDD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Héctor Figueredo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03D39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38D9811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76B3ABA9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22FA7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EEC63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3663C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9D92B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11774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18C21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DBDA0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064741C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24263C5E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CD64F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A700DE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Jatar Fernández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D913C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D86594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Jazmín Narváez Osorio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BD9FA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A2AF0C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Johana Vega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222FF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05979B1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2719DEB3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E6A8A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E10BF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9437B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2ABB3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5D860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EC5C5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A04C1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1B94660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4DCA9606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81448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2FD905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Jorge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Barressi</w:t>
            </w:r>
            <w:proofErr w:type="spellEnd"/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A5820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7B7335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José Adorno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FF988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8BA945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José Rodríguez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E98C5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6AB8C78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659B4D6D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EA4F2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EC59E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40A8D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99F80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CC052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EF356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E0E17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0E36C11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73846F3D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F62AE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D8FE18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Juan Maciel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98A33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B9DC7C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JuanMa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Añazco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4C254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40449C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Leonardo Saiz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94CBE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205EE50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3C25FC31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AC7E7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7D105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E7F94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51CF7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90B91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1944F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7714D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4766570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5030D0B9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48AA5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BA6F9E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Liz Acosta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58CED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043B7D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Luis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González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6B106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6087F8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María Ida Cattebeke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4D256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3AA111B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79F582F7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C43B1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1C0B8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F2B44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FABBC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0336F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612C0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E2D12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677E790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43BB6B6A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AE28E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630FFC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Néstor Castellano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16924F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BCF413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Pedro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Ortíz</w:t>
            </w:r>
            <w:proofErr w:type="spellEnd"/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EC418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9B18C3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Raúl Latorre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11AB3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47E1FD3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7BE6BF3E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148BD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4571C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2A9B6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97F25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39CBF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5308C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8423F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1B648FA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56734AFA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43B0B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DF8524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Rocío Abed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03B16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B9E23B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Rodrigo Gamarra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28F08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9FADD3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Rubén Roussillon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DC687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54A198E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434B5B2E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10451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376F4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B3D9A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B252C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1E9E7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B1428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51D09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6FBD113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62B388BD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F5BDA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7A0750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Santiago Benítez Cáceres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7758C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94FC5E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Saúl González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A27F9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05645F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Sebastián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Remesowski</w:t>
            </w:r>
            <w:proofErr w:type="spellEnd"/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E88A6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6713190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7FC7BB8A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91B62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056A1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C45E4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61CD2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07C7F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8EA85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  <w:p w14:paraId="32DDF7FD" w14:textId="77777777" w:rsidR="00E00955" w:rsidRDefault="006E1DE6">
            <w:pPr>
              <w:widowControl w:val="0"/>
              <w:autoSpaceDE w:val="0"/>
              <w:spacing w:after="0" w:line="240" w:lineRule="auto"/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María Cristina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Villalba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7F769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1CF50B8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65AFE77D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728F4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EE564D" w14:textId="77777777" w:rsidR="00E00955" w:rsidRDefault="006E1DE6">
            <w:pPr>
              <w:widowControl w:val="0"/>
              <w:autoSpaceDE w:val="0"/>
              <w:spacing w:before="29" w:after="0" w:line="240" w:lineRule="auto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Virina Villanueva</w:t>
            </w:r>
          </w:p>
          <w:p w14:paraId="6F71AFD2" w14:textId="77777777" w:rsidR="00E00955" w:rsidRDefault="006E1DE6">
            <w:pPr>
              <w:widowControl w:val="0"/>
              <w:autoSpaceDE w:val="0"/>
              <w:spacing w:before="29" w:after="0" w:line="240" w:lineRule="auto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Carlos Núñez Salinas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73020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2282D2" w14:textId="77777777" w:rsidR="00E00955" w:rsidRDefault="006E1DE6">
            <w:pPr>
              <w:widowControl w:val="0"/>
              <w:autoSpaceDE w:val="0"/>
              <w:spacing w:before="29" w:after="0" w:line="240" w:lineRule="auto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Yamil Esgaib </w:t>
            </w:r>
          </w:p>
          <w:p w14:paraId="51015A86" w14:textId="77777777" w:rsidR="00E00955" w:rsidRDefault="006E1DE6">
            <w:pPr>
              <w:widowControl w:val="0"/>
              <w:autoSpaceDE w:val="0"/>
              <w:spacing w:after="0" w:line="240" w:lineRule="auto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Miguel A. Del Puerto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FAB54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091C2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8A5A0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6AAC0E5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47593780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50A13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45B00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7E7F0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DB961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18ED4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54AF1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CDD29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7" w:type="dxa"/>
          </w:tcPr>
          <w:p w14:paraId="6315689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</w:tr>
      <w:tr w:rsidR="00E00955" w14:paraId="1EBC6604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816" w:type="dxa"/>
            <w:gridSpan w:val="11"/>
            <w:shd w:val="clear" w:color="auto" w:fill="FFE4C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B30583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No  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Votos: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27 )</w:t>
            </w:r>
            <w:proofErr w:type="gramEnd"/>
          </w:p>
        </w:tc>
        <w:tc>
          <w:tcPr>
            <w:tcW w:w="17" w:type="dxa"/>
          </w:tcPr>
          <w:p w14:paraId="22E74E87" w14:textId="77777777" w:rsidR="00E00955" w:rsidRDefault="00E00955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00955" w14:paraId="7D4184D5" w14:textId="7777777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0816" w:type="dxa"/>
            <w:gridSpan w:val="11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A25A2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5"/>
                <w:szCs w:val="5"/>
              </w:rPr>
            </w:pPr>
          </w:p>
        </w:tc>
        <w:tc>
          <w:tcPr>
            <w:tcW w:w="17" w:type="dxa"/>
          </w:tcPr>
          <w:p w14:paraId="3B6A6F6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5"/>
                <w:szCs w:val="5"/>
              </w:rPr>
            </w:pPr>
          </w:p>
        </w:tc>
      </w:tr>
      <w:tr w:rsidR="00E00955" w14:paraId="2CF66E80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91D03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EDE376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Adrián Billy Vaesken</w:t>
            </w:r>
          </w:p>
        </w:tc>
        <w:tc>
          <w:tcPr>
            <w:tcW w:w="114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3C0E0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F29BB9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Alejo Ríos</w:t>
            </w:r>
          </w:p>
        </w:tc>
        <w:tc>
          <w:tcPr>
            <w:tcW w:w="114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4CF41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3D78DE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Ariel Villagra Sosa</w:t>
            </w:r>
          </w:p>
        </w:tc>
        <w:tc>
          <w:tcPr>
            <w:tcW w:w="104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25293F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650286B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E00955" w14:paraId="0A3C0DEB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F9E67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0A2A8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0E870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603A9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B5AD0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BB68B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AC19E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6E6A975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3AC81812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EE9DD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2A97DA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Arnaldo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Valdéz</w:t>
            </w:r>
            <w:proofErr w:type="spellEnd"/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104FF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D9E69E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Carlos María López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71145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261862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Carlos Pereira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824C1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36AD8B5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462C0E1B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50479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D7A95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88A35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EED23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0355D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009BA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60364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5B0E144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089BB40B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25EB6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C41D0B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Cleto Giménez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9AEDE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A6D9D9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Dalia Estigarribia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0007C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36AAF2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Diosnel Aguilera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48B6F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3CA1072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0AEE47E3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56B3C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3CCD5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9D49F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12C0CD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F426E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84831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A610A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29D9285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244A1A27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248899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D3FDB6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E. Antonio Buzarquis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B9197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11D43A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Emilio Pavón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Doldán</w:t>
            </w:r>
            <w:proofErr w:type="spellEnd"/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07762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4DBCFE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Freddy Franco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5846E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0CA4AB3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13E6239D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DA1F9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FA9A0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F3E4E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A103A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16DF8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8B576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A3E35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4054E51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68A4E531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F0F99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A4724B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Graciela Aguilera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C1901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C0E0E0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Guillermo Rodríguez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7FBF2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D50379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Johanna Ortega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F31DA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1CC5BB0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3A2C3DD7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F966F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F0B7C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C6114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92749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8E9DF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4FDF6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3A733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73630E6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429FCF51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4D326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937655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Juan Manuel Acevedo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2F575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36BB37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Leidy Galeano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B8FB4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8CCBE0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Marcelo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Salinas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763E9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614C2E7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20B5F899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E13DD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0DBAF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CA847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4901A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D0580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CCE20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07DAD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1563621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38DE3489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0ED7E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7E90D6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Pastor Vera Bejarano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87579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38B211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Pedro Gómez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14316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B94172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Raúl Benítez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108F4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5854661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33549070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9248F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069D8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D5FD7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6890C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86C2A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E6B93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5C5B6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302C6CB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62821491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35E33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5B911A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Rocío Vallejo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DA422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2986E0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Rodrigo Blanco Amarilla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2800A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AD4F12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Roya Torres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BF47E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7C36EF2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6EE38F44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5BF7B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39DBD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B3130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EDEA8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4B27F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49104A" w14:textId="77777777" w:rsidR="00E00955" w:rsidRDefault="006E1DE6">
            <w:pPr>
              <w:widowControl w:val="0"/>
              <w:autoSpaceDE w:val="0"/>
              <w:spacing w:after="0" w:line="240" w:lineRule="auto"/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Ma. Constancia Benítez</w:t>
            </w: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02AD8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47C86BF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750A7AAA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FC130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738A34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Rubén Rubín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89B46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D9854B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Walter García</w:t>
            </w: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DB4D7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38739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B6ACF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49163C0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7ED2B81C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10B19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799BA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54956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F389E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FEFAD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EA480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DADFE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7" w:type="dxa"/>
          </w:tcPr>
          <w:p w14:paraId="76CBADA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</w:tr>
      <w:tr w:rsidR="00E00955" w14:paraId="5C9345F9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816" w:type="dxa"/>
            <w:gridSpan w:val="11"/>
            <w:shd w:val="clear" w:color="auto" w:fill="FFE4C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EE0A85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En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blanco  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Votos: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4 )</w:t>
            </w:r>
            <w:proofErr w:type="gramEnd"/>
          </w:p>
        </w:tc>
        <w:tc>
          <w:tcPr>
            <w:tcW w:w="17" w:type="dxa"/>
          </w:tcPr>
          <w:p w14:paraId="6B16965C" w14:textId="77777777" w:rsidR="00E00955" w:rsidRDefault="00E00955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00955" w14:paraId="639A2727" w14:textId="7777777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0816" w:type="dxa"/>
            <w:gridSpan w:val="11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F059B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5"/>
                <w:szCs w:val="5"/>
              </w:rPr>
            </w:pPr>
          </w:p>
        </w:tc>
        <w:tc>
          <w:tcPr>
            <w:tcW w:w="17" w:type="dxa"/>
          </w:tcPr>
          <w:p w14:paraId="57AEAFC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5"/>
                <w:szCs w:val="5"/>
              </w:rPr>
            </w:pPr>
          </w:p>
        </w:tc>
      </w:tr>
      <w:tr w:rsidR="00E00955" w14:paraId="3521C026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DCF66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E5DB8E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Alexandra Zena</w:t>
            </w:r>
          </w:p>
        </w:tc>
        <w:tc>
          <w:tcPr>
            <w:tcW w:w="114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24C66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DB5160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Del Pilar Vázquez</w:t>
            </w:r>
          </w:p>
        </w:tc>
        <w:tc>
          <w:tcPr>
            <w:tcW w:w="114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CDBD6B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E8A124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Jorge Avalos M.</w:t>
            </w:r>
          </w:p>
        </w:tc>
        <w:tc>
          <w:tcPr>
            <w:tcW w:w="104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7AB1CD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5403E98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E00955" w14:paraId="19FA1B7D" w14:textId="77777777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D533D0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31B3B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C9393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A3FD5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3AEC1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vMerge w:val="restart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7F0C8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0FCA3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71CE7F64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E00955" w14:paraId="30D05536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FD3D23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1F406E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Mauricio Espínola</w:t>
            </w: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F7983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96A70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91C055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8C571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F601DE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" w:type="dxa"/>
          </w:tcPr>
          <w:p w14:paraId="64B28CC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00955" w14:paraId="22331E7A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87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61D00F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77A85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80EF3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66B966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E34769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375A51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04" w:type="dxa"/>
            <w:gridSpan w:val="2"/>
            <w:vMerge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90A0BA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7" w:type="dxa"/>
          </w:tcPr>
          <w:p w14:paraId="2672EE77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</w:tr>
      <w:tr w:rsidR="00E00955" w14:paraId="39BD731C" w14:textId="77777777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0816" w:type="dxa"/>
            <w:gridSpan w:val="11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250098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" w:type="dxa"/>
          </w:tcPr>
          <w:p w14:paraId="0C948BA2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"/>
                <w:szCs w:val="2"/>
              </w:rPr>
            </w:pPr>
          </w:p>
        </w:tc>
      </w:tr>
      <w:tr w:rsidR="00E00955" w14:paraId="0E2F54BA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7392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F5C7EC" w14:textId="77777777" w:rsidR="00E00955" w:rsidRDefault="00E00955">
            <w:pPr>
              <w:widowControl w:val="0"/>
              <w:autoSpaceDE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4" w:type="dxa"/>
            <w:gridSpan w:val="4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037EE6" w14:textId="77777777" w:rsidR="00E00955" w:rsidRDefault="006E1DE6">
            <w:pPr>
              <w:widowControl w:val="0"/>
              <w:autoSpaceDE w:val="0"/>
              <w:spacing w:before="29" w:after="0" w:line="213" w:lineRule="exact"/>
              <w:ind w:left="15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Page 1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7" w:type="dxa"/>
          </w:tcPr>
          <w:p w14:paraId="5C283969" w14:textId="77777777" w:rsidR="00E00955" w:rsidRDefault="00E00955">
            <w:pPr>
              <w:widowControl w:val="0"/>
              <w:autoSpaceDE w:val="0"/>
              <w:spacing w:before="29" w:after="0" w:line="213" w:lineRule="exact"/>
              <w:ind w:left="15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8D22668" w14:textId="2C17C568" w:rsidR="00E00955" w:rsidRDefault="006E1DE6">
      <w:pPr>
        <w:jc w:val="center"/>
      </w:pPr>
      <w:r>
        <w:rPr>
          <w:noProof/>
        </w:rPr>
        <w:drawing>
          <wp:inline distT="0" distB="0" distL="0" distR="0" wp14:anchorId="26FCE6C6" wp14:editId="613C7F7D">
            <wp:extent cx="2124075" cy="902333"/>
            <wp:effectExtent l="0" t="0" r="0" b="0"/>
            <wp:docPr id="19123555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355564" name="Imagen 19123555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027" cy="90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955">
      <w:headerReference w:type="default" r:id="rId7"/>
      <w:pgSz w:w="11926" w:h="16867"/>
      <w:pgMar w:top="565" w:right="565" w:bottom="565" w:left="5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E829" w14:textId="77777777" w:rsidR="006E1DE6" w:rsidRDefault="006E1DE6">
      <w:pPr>
        <w:spacing w:after="0" w:line="240" w:lineRule="auto"/>
      </w:pPr>
      <w:r>
        <w:separator/>
      </w:r>
    </w:p>
  </w:endnote>
  <w:endnote w:type="continuationSeparator" w:id="0">
    <w:p w14:paraId="6573D16A" w14:textId="77777777" w:rsidR="006E1DE6" w:rsidRDefault="006E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4CE1" w14:textId="77777777" w:rsidR="006E1DE6" w:rsidRDefault="006E1D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6B6A23" w14:textId="77777777" w:rsidR="006E1DE6" w:rsidRDefault="006E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4063" w14:textId="77777777" w:rsidR="006E1DE6" w:rsidRDefault="006E1DE6">
    <w:pPr>
      <w:pStyle w:val="Encabezado"/>
    </w:pPr>
    <w:r>
      <w:rPr>
        <w:noProof/>
      </w:rPr>
      <w:drawing>
        <wp:inline distT="0" distB="0" distL="0" distR="0" wp14:anchorId="58A89DBC" wp14:editId="57B822FE">
          <wp:extent cx="6848471" cy="695328"/>
          <wp:effectExtent l="0" t="0" r="0" b="9522"/>
          <wp:docPr id="51672385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8471" cy="6953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0955"/>
    <w:rsid w:val="003A46DC"/>
    <w:rsid w:val="006E1DE6"/>
    <w:rsid w:val="00B05040"/>
    <w:rsid w:val="00E0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5E361"/>
  <w15:docId w15:val="{2FBC0EDA-A369-433F-A000-5AB138FF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4"/>
        <w:szCs w:val="24"/>
        <w:lang w:val="es-419" w:eastAsia="es-419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dc:description/>
  <cp:lastModifiedBy>Sala de Sesiones Diputados Paraguay</cp:lastModifiedBy>
  <cp:revision>3</cp:revision>
  <cp:lastPrinted>2025-06-11T16:04:00Z</cp:lastPrinted>
  <dcterms:created xsi:type="dcterms:W3CDTF">2025-06-11T16:03:00Z</dcterms:created>
  <dcterms:modified xsi:type="dcterms:W3CDTF">2025-06-11T16:04:00Z</dcterms:modified>
</cp:coreProperties>
</file>